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BA742" w14:textId="4A7841DF" w:rsidR="00D076FA" w:rsidRPr="00065028" w:rsidRDefault="00314ABD" w:rsidP="00D076FA">
      <w:pPr>
        <w:ind w:left="1985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CEA56A" wp14:editId="17AFB325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922655" cy="664845"/>
            <wp:effectExtent l="0" t="0" r="0" b="0"/>
            <wp:wrapNone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6FA" w:rsidRPr="00065028">
        <w:rPr>
          <w:rFonts w:ascii="Calibri" w:hAnsi="Calibri" w:cs="Calibri"/>
          <w:b/>
          <w:sz w:val="22"/>
          <w:szCs w:val="22"/>
        </w:rPr>
        <w:t>Českomoravská společnost chovatelů, a.s.</w:t>
      </w:r>
    </w:p>
    <w:p w14:paraId="60AC4F7D" w14:textId="77777777" w:rsidR="00E96811" w:rsidRPr="00065028" w:rsidRDefault="00D076FA" w:rsidP="00E96811">
      <w:pPr>
        <w:ind w:left="1985"/>
        <w:rPr>
          <w:rFonts w:ascii="Calibri" w:hAnsi="Calibri" w:cs="Calibri"/>
          <w:sz w:val="18"/>
          <w:szCs w:val="18"/>
        </w:rPr>
      </w:pPr>
      <w:r w:rsidRPr="00065028">
        <w:rPr>
          <w:rFonts w:ascii="Calibri" w:hAnsi="Calibri" w:cs="Calibri"/>
          <w:sz w:val="18"/>
          <w:szCs w:val="18"/>
        </w:rPr>
        <w:t>Benešovská 123, 252 09 Hradištko</w:t>
      </w:r>
      <w:r w:rsidR="00E96811" w:rsidRPr="00065028">
        <w:rPr>
          <w:rFonts w:ascii="Calibri" w:hAnsi="Calibri" w:cs="Calibri"/>
          <w:sz w:val="18"/>
          <w:szCs w:val="18"/>
        </w:rPr>
        <w:t xml:space="preserve">, </w:t>
      </w:r>
      <w:r w:rsidR="00E96811" w:rsidRPr="00065028">
        <w:rPr>
          <w:rFonts w:ascii="Calibri" w:hAnsi="Calibri" w:cs="Calibri"/>
          <w:b/>
          <w:sz w:val="18"/>
          <w:szCs w:val="18"/>
        </w:rPr>
        <w:t>IČ:</w:t>
      </w:r>
      <w:r w:rsidR="00E96811" w:rsidRPr="00065028">
        <w:rPr>
          <w:rFonts w:ascii="Calibri" w:hAnsi="Calibri" w:cs="Calibri"/>
          <w:sz w:val="18"/>
          <w:szCs w:val="18"/>
        </w:rPr>
        <w:t xml:space="preserve"> 261 62 539, </w:t>
      </w:r>
      <w:r w:rsidR="00E96811" w:rsidRPr="00065028">
        <w:rPr>
          <w:rFonts w:ascii="Calibri" w:hAnsi="Calibri" w:cs="Calibri"/>
          <w:b/>
          <w:sz w:val="18"/>
          <w:szCs w:val="18"/>
        </w:rPr>
        <w:t>DIČ:</w:t>
      </w:r>
      <w:r w:rsidR="00E96811" w:rsidRPr="00065028">
        <w:rPr>
          <w:rFonts w:ascii="Calibri" w:hAnsi="Calibri" w:cs="Calibri"/>
          <w:sz w:val="18"/>
          <w:szCs w:val="18"/>
        </w:rPr>
        <w:t xml:space="preserve"> CZ26162539</w:t>
      </w:r>
    </w:p>
    <w:p w14:paraId="4D72574F" w14:textId="77777777" w:rsidR="006C1C3C" w:rsidRPr="00065028" w:rsidRDefault="00D076FA" w:rsidP="00D076FA">
      <w:pPr>
        <w:ind w:left="1985"/>
        <w:rPr>
          <w:rFonts w:ascii="Calibri" w:hAnsi="Calibri" w:cs="Calibri"/>
          <w:sz w:val="18"/>
          <w:szCs w:val="18"/>
        </w:rPr>
      </w:pPr>
      <w:r w:rsidRPr="00065028">
        <w:rPr>
          <w:rFonts w:ascii="Calibri" w:hAnsi="Calibri" w:cs="Calibri"/>
          <w:b/>
          <w:sz w:val="18"/>
          <w:szCs w:val="18"/>
        </w:rPr>
        <w:t>e-mail:</w:t>
      </w:r>
      <w:r w:rsidRPr="00065028">
        <w:rPr>
          <w:rFonts w:ascii="Calibri" w:hAnsi="Calibri" w:cs="Calibri"/>
          <w:sz w:val="18"/>
          <w:szCs w:val="18"/>
        </w:rPr>
        <w:t xml:space="preserve"> </w:t>
      </w:r>
      <w:hyperlink r:id="rId9" w:history="1">
        <w:r w:rsidR="00CD730B" w:rsidRPr="00065028">
          <w:rPr>
            <w:rStyle w:val="Hypertextovodkaz"/>
            <w:rFonts w:ascii="Calibri" w:hAnsi="Calibri" w:cs="Calibri"/>
            <w:b/>
            <w:sz w:val="18"/>
            <w:szCs w:val="18"/>
            <w:lang w:val="cs-CZ"/>
          </w:rPr>
          <w:t>znamky@cmsch.cz</w:t>
        </w:r>
      </w:hyperlink>
      <w:r w:rsidRPr="00065028">
        <w:rPr>
          <w:rFonts w:ascii="Calibri" w:hAnsi="Calibri" w:cs="Calibri"/>
          <w:sz w:val="18"/>
          <w:szCs w:val="18"/>
        </w:rPr>
        <w:t xml:space="preserve">, </w:t>
      </w:r>
      <w:r w:rsidRPr="00065028">
        <w:rPr>
          <w:rFonts w:ascii="Calibri" w:hAnsi="Calibri" w:cs="Calibri"/>
          <w:b/>
          <w:sz w:val="18"/>
          <w:szCs w:val="18"/>
        </w:rPr>
        <w:t>tel</w:t>
      </w:r>
      <w:r w:rsidR="00D24636" w:rsidRPr="00065028">
        <w:rPr>
          <w:rFonts w:ascii="Calibri" w:hAnsi="Calibri" w:cs="Calibri"/>
          <w:b/>
          <w:sz w:val="18"/>
          <w:szCs w:val="18"/>
        </w:rPr>
        <w:t>.</w:t>
      </w:r>
      <w:r w:rsidRPr="00065028">
        <w:rPr>
          <w:rFonts w:ascii="Calibri" w:hAnsi="Calibri" w:cs="Calibri"/>
          <w:b/>
          <w:sz w:val="18"/>
          <w:szCs w:val="18"/>
        </w:rPr>
        <w:t xml:space="preserve">: </w:t>
      </w:r>
      <w:r w:rsidR="00B95457" w:rsidRPr="00065028">
        <w:rPr>
          <w:rFonts w:ascii="Calibri" w:hAnsi="Calibri" w:cs="Calibri"/>
          <w:sz w:val="18"/>
          <w:szCs w:val="18"/>
        </w:rPr>
        <w:t>257 896</w:t>
      </w:r>
      <w:r w:rsidR="007F4308" w:rsidRPr="00065028">
        <w:rPr>
          <w:rFonts w:ascii="Calibri" w:hAnsi="Calibri" w:cs="Calibri"/>
          <w:sz w:val="18"/>
          <w:szCs w:val="18"/>
        </w:rPr>
        <w:t> </w:t>
      </w:r>
      <w:r w:rsidR="00B95457" w:rsidRPr="00065028">
        <w:rPr>
          <w:rFonts w:ascii="Calibri" w:hAnsi="Calibri" w:cs="Calibri"/>
          <w:sz w:val="18"/>
          <w:szCs w:val="18"/>
        </w:rPr>
        <w:t>205</w:t>
      </w:r>
    </w:p>
    <w:p w14:paraId="368C56EE" w14:textId="77777777" w:rsidR="00D076FA" w:rsidRPr="00065028" w:rsidRDefault="00D076FA" w:rsidP="00D076FA">
      <w:pPr>
        <w:ind w:left="1985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065028">
        <w:rPr>
          <w:rFonts w:ascii="Calibri" w:hAnsi="Calibri" w:cs="Calibri"/>
          <w:b/>
          <w:bCs/>
          <w:sz w:val="18"/>
          <w:szCs w:val="18"/>
        </w:rPr>
        <w:t>ústřední evidence tel.:</w:t>
      </w:r>
      <w:r w:rsidRPr="00065028">
        <w:rPr>
          <w:rFonts w:ascii="Calibri" w:hAnsi="Calibri" w:cs="Calibri"/>
          <w:sz w:val="18"/>
          <w:szCs w:val="18"/>
        </w:rPr>
        <w:t xml:space="preserve"> 257 896 212; 264; 335</w:t>
      </w:r>
    </w:p>
    <w:p w14:paraId="40EFAB26" w14:textId="737B6B08" w:rsidR="00AC6036" w:rsidRPr="00065028" w:rsidRDefault="00AC6036" w:rsidP="00AC6036">
      <w:pPr>
        <w:rPr>
          <w:rFonts w:ascii="Calibri" w:hAnsi="Calibri" w:cs="Calibri"/>
          <w:b/>
        </w:rPr>
      </w:pPr>
    </w:p>
    <w:p w14:paraId="45859D9B" w14:textId="3DB5689F" w:rsidR="00AC6036" w:rsidRPr="00065028" w:rsidRDefault="00DF120B" w:rsidP="00AC6036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proofErr w:type="gramStart"/>
      <w:r>
        <w:rPr>
          <w:rFonts w:ascii="Calibri" w:hAnsi="Calibri" w:cs="Calibri"/>
          <w:b/>
          <w:sz w:val="32"/>
          <w:szCs w:val="32"/>
        </w:rPr>
        <w:t>JELENOVITÍ</w:t>
      </w:r>
      <w:r w:rsidR="00AC6036" w:rsidRPr="00065028">
        <w:rPr>
          <w:rFonts w:ascii="Calibri" w:hAnsi="Calibri" w:cs="Calibri"/>
          <w:b/>
          <w:sz w:val="32"/>
          <w:szCs w:val="32"/>
        </w:rPr>
        <w:t xml:space="preserve"> </w:t>
      </w:r>
      <w:r w:rsidR="00220DB8" w:rsidRPr="00065028">
        <w:rPr>
          <w:rFonts w:ascii="Calibri" w:hAnsi="Calibri" w:cs="Calibri"/>
          <w:b/>
          <w:sz w:val="32"/>
          <w:szCs w:val="32"/>
        </w:rPr>
        <w:t>-</w:t>
      </w:r>
      <w:r w:rsidR="00AC6036" w:rsidRPr="00065028">
        <w:rPr>
          <w:rFonts w:ascii="Calibri" w:hAnsi="Calibri" w:cs="Calibri"/>
          <w:b/>
          <w:sz w:val="32"/>
          <w:szCs w:val="32"/>
        </w:rPr>
        <w:t xml:space="preserve"> </w:t>
      </w:r>
      <w:r w:rsidR="00567047" w:rsidRPr="00065028">
        <w:rPr>
          <w:rFonts w:ascii="Calibri" w:hAnsi="Calibri" w:cs="Calibri"/>
          <w:b/>
          <w:sz w:val="32"/>
          <w:szCs w:val="32"/>
        </w:rPr>
        <w:t>DUPLIKÁT</w:t>
      </w:r>
      <w:r w:rsidR="00220DB8" w:rsidRPr="00065028">
        <w:rPr>
          <w:rFonts w:ascii="Calibri" w:hAnsi="Calibri" w:cs="Calibri"/>
          <w:b/>
          <w:sz w:val="32"/>
          <w:szCs w:val="32"/>
        </w:rPr>
        <w:t>Y</w:t>
      </w:r>
      <w:proofErr w:type="gramEnd"/>
    </w:p>
    <w:p w14:paraId="31FC241E" w14:textId="77777777" w:rsidR="00D4674D" w:rsidRPr="00065028" w:rsidRDefault="00220DB8" w:rsidP="00AC6036">
      <w:pPr>
        <w:pStyle w:val="Zhlav"/>
        <w:tabs>
          <w:tab w:val="left" w:pos="708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065028">
        <w:rPr>
          <w:rFonts w:ascii="Calibri" w:hAnsi="Calibri" w:cs="Calibri"/>
          <w:b/>
          <w:sz w:val="32"/>
          <w:szCs w:val="32"/>
        </w:rPr>
        <w:t>Objednávka elektronických identifikátorů</w:t>
      </w:r>
      <w:r w:rsidR="00D4674D" w:rsidRPr="00065028">
        <w:rPr>
          <w:rFonts w:ascii="Calibri" w:hAnsi="Calibri" w:cs="Calibri"/>
          <w:b/>
          <w:sz w:val="32"/>
          <w:szCs w:val="32"/>
        </w:rPr>
        <w:t xml:space="preserve"> </w:t>
      </w:r>
      <w:r w:rsidRPr="00065028">
        <w:rPr>
          <w:rFonts w:ascii="Calibri" w:hAnsi="Calibri" w:cs="Calibri"/>
          <w:b/>
          <w:sz w:val="32"/>
          <w:szCs w:val="32"/>
        </w:rPr>
        <w:t>(</w:t>
      </w:r>
      <w:r w:rsidR="00567047" w:rsidRPr="00065028">
        <w:rPr>
          <w:rFonts w:ascii="Calibri" w:hAnsi="Calibri" w:cs="Calibri"/>
          <w:b/>
          <w:sz w:val="32"/>
          <w:szCs w:val="32"/>
        </w:rPr>
        <w:t>čipy</w:t>
      </w:r>
      <w:r w:rsidRPr="00065028">
        <w:rPr>
          <w:rFonts w:ascii="Calibri" w:hAnsi="Calibri" w:cs="Calibri"/>
          <w:b/>
          <w:sz w:val="32"/>
          <w:szCs w:val="32"/>
        </w:rPr>
        <w:t>)</w:t>
      </w:r>
    </w:p>
    <w:p w14:paraId="31026073" w14:textId="77777777" w:rsidR="00AC6036" w:rsidRPr="00065028" w:rsidRDefault="00AC6036" w:rsidP="00AC6036">
      <w:pPr>
        <w:rPr>
          <w:rFonts w:ascii="Calibri" w:hAnsi="Calibri" w:cs="Calibri"/>
          <w:sz w:val="12"/>
          <w:szCs w:val="12"/>
        </w:rPr>
      </w:pPr>
    </w:p>
    <w:p w14:paraId="433AF58B" w14:textId="77777777" w:rsidR="00AC6036" w:rsidRPr="00065028" w:rsidRDefault="00AC6036" w:rsidP="00AC6036">
      <w:pPr>
        <w:rPr>
          <w:rFonts w:ascii="Calibri" w:hAnsi="Calibri" w:cs="Calibri"/>
          <w:sz w:val="12"/>
          <w:szCs w:val="12"/>
        </w:rPr>
      </w:pPr>
    </w:p>
    <w:p w14:paraId="47EAA033" w14:textId="77777777" w:rsidR="00D4674D" w:rsidRPr="00065028" w:rsidRDefault="00D4674D" w:rsidP="00D4674D">
      <w:pPr>
        <w:rPr>
          <w:rFonts w:ascii="Calibri" w:hAnsi="Calibri" w:cs="Calibri"/>
          <w:b/>
          <w:sz w:val="18"/>
          <w:szCs w:val="18"/>
        </w:rPr>
      </w:pPr>
      <w:r w:rsidRPr="00065028">
        <w:rPr>
          <w:rFonts w:ascii="Calibri" w:hAnsi="Calibri" w:cs="Calibri"/>
          <w:b/>
        </w:rPr>
        <w:t xml:space="preserve">Fakturační adresa objednavatele </w:t>
      </w:r>
      <w:r w:rsidRPr="00065028">
        <w:rPr>
          <w:rFonts w:ascii="Calibri" w:hAnsi="Calibri" w:cs="Calibri"/>
          <w:b/>
          <w:sz w:val="18"/>
          <w:szCs w:val="18"/>
        </w:rPr>
        <w:t>(dodací adresu, pokud je odlišná od fakturační adresy, pište prosím do poznámky):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63"/>
        <w:gridCol w:w="1467"/>
        <w:gridCol w:w="882"/>
        <w:gridCol w:w="2496"/>
        <w:gridCol w:w="1914"/>
        <w:gridCol w:w="1865"/>
      </w:tblGrid>
      <w:tr w:rsidR="00E96811" w:rsidRPr="00A93FB9" w14:paraId="2C26A486" w14:textId="77777777" w:rsidTr="00A93FB9">
        <w:trPr>
          <w:trHeight w:hRule="exact" w:val="340"/>
        </w:trPr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0A20B" w14:textId="77777777" w:rsidR="00AB4520" w:rsidRPr="00065028" w:rsidRDefault="00AB4520" w:rsidP="008D3941">
            <w:pPr>
              <w:rPr>
                <w:rFonts w:ascii="Calibri" w:hAnsi="Calibri" w:cs="Calibri"/>
                <w:b/>
              </w:rPr>
            </w:pPr>
            <w:bookmarkStart w:id="0" w:name="Text1"/>
            <w:r w:rsidRPr="00065028">
              <w:rPr>
                <w:rFonts w:ascii="Calibri" w:hAnsi="Calibri" w:cs="Calibri"/>
                <w:b/>
                <w:sz w:val="18"/>
                <w:szCs w:val="18"/>
              </w:rPr>
              <w:t>Název</w:t>
            </w:r>
            <w:r w:rsidR="00E96811" w:rsidRPr="00065028">
              <w:rPr>
                <w:rFonts w:ascii="Calibri" w:hAnsi="Calibri" w:cs="Calibri"/>
                <w:b/>
                <w:sz w:val="18"/>
                <w:szCs w:val="18"/>
              </w:rPr>
              <w:t xml:space="preserve"> subjektu</w:t>
            </w: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bookmarkEnd w:id="0"/>
        <w:tc>
          <w:tcPr>
            <w:tcW w:w="2374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C25277D" w14:textId="77777777" w:rsidR="00AB4520" w:rsidRPr="00065028" w:rsidRDefault="00AB4520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88F53" w14:textId="77777777" w:rsidR="00AB4520" w:rsidRPr="00065028" w:rsidRDefault="00AB4520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E4F1D5F" w14:textId="77777777" w:rsidR="00AB4520" w:rsidRPr="00065028" w:rsidRDefault="00AB4520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D4674D" w:rsidRPr="00A93FB9" w14:paraId="62EDA6FE" w14:textId="77777777" w:rsidTr="008D3941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26871" w14:textId="77777777" w:rsidR="00D4674D" w:rsidRPr="00065028" w:rsidRDefault="00D4674D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96811" w:rsidRPr="00A93FB9" w14:paraId="3681A17C" w14:textId="77777777" w:rsidTr="00E96811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C4659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bookmarkStart w:id="2" w:name="Text2"/>
            <w:r w:rsidRPr="00065028">
              <w:rPr>
                <w:rFonts w:ascii="Calibri" w:hAnsi="Calibri" w:cs="Calibri"/>
                <w:b/>
                <w:sz w:val="18"/>
                <w:szCs w:val="18"/>
              </w:rPr>
              <w:t>Adresa:</w:t>
            </w:r>
          </w:p>
        </w:tc>
        <w:bookmarkEnd w:id="2"/>
        <w:tc>
          <w:tcPr>
            <w:tcW w:w="27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93A9A4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F9BDF" w14:textId="77777777" w:rsidR="00E96811" w:rsidRPr="00065028" w:rsidRDefault="00E96811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Kontaktní osoba: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B6B82B2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</w:tr>
      <w:tr w:rsidR="00D4674D" w:rsidRPr="00A93FB9" w14:paraId="3C33B06D" w14:textId="77777777" w:rsidTr="008D3941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CDC14" w14:textId="77777777" w:rsidR="00D4674D" w:rsidRPr="00065028" w:rsidRDefault="00D4674D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96811" w:rsidRPr="00A93FB9" w14:paraId="379C3ED8" w14:textId="77777777" w:rsidTr="00E96811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4122D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bookmarkStart w:id="4" w:name="Text3"/>
            <w:r w:rsidRPr="00065028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</w:p>
        </w:tc>
        <w:bookmarkEnd w:id="4"/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3A1441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7B52B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DIČ: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E5DE4E6" w14:textId="77777777" w:rsidR="00E96811" w:rsidRPr="00065028" w:rsidRDefault="00E96811" w:rsidP="008D3941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320D2" w14:textId="77777777" w:rsidR="00E96811" w:rsidRPr="00065028" w:rsidRDefault="00E96811" w:rsidP="008D39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Datum objednávky: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5AF0D40" w14:textId="77777777" w:rsidR="00E96811" w:rsidRPr="00065028" w:rsidRDefault="00E96811" w:rsidP="000236BB">
            <w:pPr>
              <w:rPr>
                <w:rFonts w:ascii="Calibri" w:hAnsi="Calibri" w:cs="Calibri"/>
                <w:b/>
              </w:rPr>
            </w:pP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6"/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  <w:bookmarkEnd w:id="5"/>
            <w:r w:rsidRPr="00065028">
              <w:rPr>
                <w:rFonts w:ascii="Calibri" w:hAnsi="Calibri" w:cs="Calibri"/>
                <w:b/>
              </w:rPr>
              <w:t xml:space="preserve">. </w:t>
            </w:r>
            <w:r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</w:rPr>
            </w:r>
            <w:r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Pr="00065028">
              <w:rPr>
                <w:rFonts w:ascii="Calibri" w:hAnsi="Calibri" w:cs="Calibri"/>
                <w:b/>
              </w:rPr>
              <w:fldChar w:fldCharType="end"/>
            </w:r>
            <w:r w:rsidRPr="00065028">
              <w:rPr>
                <w:rFonts w:ascii="Calibri" w:hAnsi="Calibri" w:cs="Calibri"/>
                <w:b/>
              </w:rPr>
              <w:t xml:space="preserve">. </w:t>
            </w:r>
            <w:r w:rsidR="000236BB" w:rsidRPr="00065028">
              <w:rPr>
                <w:rFonts w:ascii="Calibri" w:hAnsi="Calibri" w:cs="Calibri"/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13"/>
            <w:r w:rsidR="000236BB" w:rsidRPr="00065028">
              <w:rPr>
                <w:rFonts w:ascii="Calibri" w:hAnsi="Calibri" w:cs="Calibri"/>
                <w:b/>
              </w:rPr>
              <w:instrText xml:space="preserve"> FORMTEXT </w:instrText>
            </w:r>
            <w:r w:rsidR="000236BB" w:rsidRPr="00065028">
              <w:rPr>
                <w:rFonts w:ascii="Calibri" w:hAnsi="Calibri" w:cs="Calibri"/>
                <w:b/>
              </w:rPr>
            </w:r>
            <w:r w:rsidR="000236BB" w:rsidRPr="00065028">
              <w:rPr>
                <w:rFonts w:ascii="Calibri" w:hAnsi="Calibri" w:cs="Calibri"/>
                <w:b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</w:rPr>
              <w:t> </w:t>
            </w:r>
            <w:r w:rsidR="000236BB" w:rsidRPr="00065028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</w:tbl>
    <w:p w14:paraId="0023C235" w14:textId="77777777" w:rsidR="00925E24" w:rsidRPr="00065028" w:rsidRDefault="00925E24" w:rsidP="00A15E13">
      <w:pPr>
        <w:jc w:val="right"/>
        <w:rPr>
          <w:rFonts w:ascii="Calibri" w:hAnsi="Calibri" w:cs="Calibri"/>
          <w:b/>
          <w:sz w:val="10"/>
          <w:szCs w:val="10"/>
        </w:rPr>
      </w:pPr>
    </w:p>
    <w:tbl>
      <w:tblPr>
        <w:tblW w:w="4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428"/>
        <w:gridCol w:w="387"/>
        <w:gridCol w:w="48"/>
        <w:gridCol w:w="333"/>
        <w:gridCol w:w="99"/>
        <w:gridCol w:w="273"/>
        <w:gridCol w:w="152"/>
        <w:gridCol w:w="217"/>
        <w:gridCol w:w="206"/>
        <w:gridCol w:w="164"/>
        <w:gridCol w:w="260"/>
        <w:gridCol w:w="110"/>
        <w:gridCol w:w="314"/>
        <w:gridCol w:w="56"/>
        <w:gridCol w:w="377"/>
        <w:gridCol w:w="1340"/>
        <w:gridCol w:w="1115"/>
        <w:gridCol w:w="452"/>
        <w:gridCol w:w="452"/>
        <w:gridCol w:w="454"/>
        <w:gridCol w:w="450"/>
      </w:tblGrid>
      <w:tr w:rsidR="00DF120B" w:rsidRPr="00111F74" w14:paraId="572A470C" w14:textId="77777777" w:rsidTr="00DF120B">
        <w:trPr>
          <w:cantSplit/>
          <w:trHeight w:val="283"/>
          <w:jc w:val="center"/>
        </w:trPr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DE27A5" w14:textId="77777777" w:rsidR="00DF120B" w:rsidRPr="00065028" w:rsidRDefault="00DF120B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3CE38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B0425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AFC6C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2942C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B4D21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AA940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BFA47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D63B6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nil"/>
              <w:left w:val="nil"/>
              <w:right w:val="nil"/>
            </w:tcBorders>
            <w:vAlign w:val="center"/>
          </w:tcPr>
          <w:p w14:paraId="64B728F0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caps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AA67A3" w14:textId="77777777" w:rsidR="00DF120B" w:rsidRPr="00065028" w:rsidRDefault="00DF120B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97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7701A" w14:textId="4254054C" w:rsidR="00DF120B" w:rsidRPr="00065028" w:rsidRDefault="00DF120B" w:rsidP="00F57F12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KŘÍŽKEM OZNAČTE ZVOLENÝ TYP</w:t>
            </w:r>
          </w:p>
        </w:tc>
      </w:tr>
      <w:tr w:rsidR="00DF120B" w:rsidRPr="00111F74" w14:paraId="536FB310" w14:textId="77777777" w:rsidTr="00190255">
        <w:trPr>
          <w:cantSplit/>
          <w:trHeight w:val="339"/>
          <w:jc w:val="center"/>
        </w:trPr>
        <w:tc>
          <w:tcPr>
            <w:tcW w:w="8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48848" w14:textId="77777777" w:rsidR="00DF120B" w:rsidRPr="00065028" w:rsidRDefault="00DF120B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t xml:space="preserve">ČÍSLO </w:t>
            </w:r>
          </w:p>
          <w:p w14:paraId="3F1CDB5E" w14:textId="77777777" w:rsidR="00DF120B" w:rsidRPr="00065028" w:rsidRDefault="00DF120B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t>HOSPODÁŘSTVÍ</w:t>
            </w:r>
          </w:p>
        </w:tc>
        <w:tc>
          <w:tcPr>
            <w:tcW w:w="2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187B3E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CC80D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35BFC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2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CB467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2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1B5CC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2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83FFB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2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B572E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DC2EC4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7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FAF1BE" w14:textId="77777777" w:rsidR="00DF120B" w:rsidRPr="00065028" w:rsidRDefault="00DF120B" w:rsidP="005A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caps/>
                <w:sz w:val="22"/>
                <w:szCs w:val="22"/>
              </w:rPr>
              <w:t>DODAVATEL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8C603" w14:textId="77777777" w:rsidR="00DF120B" w:rsidRPr="00065028" w:rsidRDefault="00DF120B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ČMSCH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13F93" w14:textId="77777777" w:rsidR="00DF120B" w:rsidRPr="00065028" w:rsidRDefault="00DF120B" w:rsidP="00F57F12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0C61D" w14:textId="77777777" w:rsidR="00DF120B" w:rsidRPr="00065028" w:rsidRDefault="00DF120B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T</w:t>
            </w:r>
          </w:p>
        </w:tc>
        <w:tc>
          <w:tcPr>
            <w:tcW w:w="48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2BED2" w14:textId="5A50BD7F" w:rsidR="00DF120B" w:rsidRPr="00065028" w:rsidRDefault="00DF120B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DF120B" w:rsidRPr="00111F74" w14:paraId="7EFB5C76" w14:textId="77777777" w:rsidTr="00DF120B">
        <w:trPr>
          <w:cantSplit/>
          <w:trHeight w:val="339"/>
          <w:jc w:val="center"/>
        </w:trPr>
        <w:tc>
          <w:tcPr>
            <w:tcW w:w="8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55628" w14:textId="77777777" w:rsidR="00DF120B" w:rsidRPr="00065028" w:rsidRDefault="00DF120B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C374B92" w14:textId="77777777" w:rsidR="00DF120B" w:rsidRPr="00065028" w:rsidRDefault="00DF120B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AF070" w14:textId="77777777" w:rsidR="00DF120B" w:rsidRPr="00065028" w:rsidRDefault="00DF120B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2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C6CEB5" w14:textId="77777777" w:rsidR="00DF120B" w:rsidRPr="00065028" w:rsidRDefault="00DF120B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4BD50" w14:textId="77777777" w:rsidR="00DF120B" w:rsidRPr="00065028" w:rsidRDefault="00DF120B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F6B72" w14:textId="77777777" w:rsidR="00DF120B" w:rsidRPr="00065028" w:rsidRDefault="00DF120B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9D5E6" w14:textId="77777777" w:rsidR="00DF120B" w:rsidRPr="00065028" w:rsidRDefault="00DF120B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AF9818" w14:textId="77777777" w:rsidR="00DF120B" w:rsidRPr="00065028" w:rsidRDefault="00DF120B" w:rsidP="00BC10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3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6AABC1" w14:textId="77777777" w:rsidR="00DF120B" w:rsidRPr="00065028" w:rsidRDefault="00DF120B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BFF8D" w14:textId="77777777" w:rsidR="00DF120B" w:rsidRPr="00065028" w:rsidRDefault="00DF120B" w:rsidP="008D3941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7A867" w14:textId="77777777" w:rsidR="00DF120B" w:rsidRPr="00065028" w:rsidRDefault="00DF120B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AGROTRANS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44BB6" w14:textId="77777777" w:rsidR="00DF120B" w:rsidRPr="00065028" w:rsidRDefault="00DF120B" w:rsidP="00A15E1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96C37" w14:textId="77777777" w:rsidR="00DF120B" w:rsidRPr="00065028" w:rsidRDefault="00DF120B" w:rsidP="00A15E13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U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3977C9" w14:textId="77777777" w:rsidR="00DF120B" w:rsidRPr="00065028" w:rsidRDefault="00DF120B" w:rsidP="007338E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532F5" w14:textId="77777777" w:rsidR="00DF120B" w:rsidRPr="00065028" w:rsidRDefault="00DF120B" w:rsidP="007338E5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V</w:t>
            </w:r>
            <w:r w:rsidRPr="00065028">
              <w:rPr>
                <w:rFonts w:ascii="Calibri" w:hAnsi="Calibri" w:cs="Calibri"/>
                <w:b/>
                <w:sz w:val="20"/>
                <w:vertAlign w:val="superscript"/>
              </w:rPr>
              <w:t>*)</w:t>
            </w:r>
          </w:p>
        </w:tc>
      </w:tr>
    </w:tbl>
    <w:p w14:paraId="24972A10" w14:textId="77777777" w:rsidR="00EC1D82" w:rsidRPr="00AE6CDF" w:rsidRDefault="00EC1D82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405"/>
        <w:gridCol w:w="993"/>
        <w:gridCol w:w="623"/>
        <w:gridCol w:w="431"/>
        <w:gridCol w:w="482"/>
        <w:gridCol w:w="936"/>
        <w:gridCol w:w="686"/>
        <w:gridCol w:w="425"/>
        <w:gridCol w:w="466"/>
        <w:gridCol w:w="910"/>
        <w:gridCol w:w="527"/>
        <w:gridCol w:w="165"/>
        <w:gridCol w:w="435"/>
        <w:gridCol w:w="466"/>
        <w:gridCol w:w="883"/>
        <w:gridCol w:w="905"/>
      </w:tblGrid>
      <w:tr w:rsidR="00EC1D82" w:rsidRPr="00111F74" w14:paraId="1CB6C197" w14:textId="77777777" w:rsidTr="00F36968">
        <w:trPr>
          <w:cantSplit/>
          <w:trHeight w:val="659"/>
          <w:jc w:val="center"/>
        </w:trPr>
        <w:tc>
          <w:tcPr>
            <w:tcW w:w="2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56356435" w14:textId="77777777" w:rsidR="00EC1D82" w:rsidRPr="00065028" w:rsidRDefault="00EC1D82" w:rsidP="00EC1D82">
            <w:pPr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9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1F2B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2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828D43" w14:textId="77777777" w:rsidR="00EC1D82" w:rsidRPr="00065028" w:rsidRDefault="00EC1D82" w:rsidP="00EC1D82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03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2189C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2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26E747" w14:textId="77777777" w:rsidR="00EC1D82" w:rsidRPr="00065028" w:rsidRDefault="00EC1D82" w:rsidP="00EC1D82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01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330A9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EEA121" w14:textId="77777777" w:rsidR="00EC1D82" w:rsidRPr="00065028" w:rsidRDefault="00EC1D82" w:rsidP="00EC1D82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10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85D35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 xml:space="preserve">Identifikační číslo </w:t>
            </w:r>
          </w:p>
          <w:p w14:paraId="360C9B83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20"/>
              </w:rPr>
              <w:t>zvířete</w:t>
            </w:r>
          </w:p>
        </w:tc>
      </w:tr>
      <w:tr w:rsidR="00EC1D82" w:rsidRPr="00111F74" w14:paraId="6829A794" w14:textId="77777777" w:rsidTr="00EC1D82">
        <w:trPr>
          <w:cantSplit/>
          <w:trHeight w:val="535"/>
          <w:jc w:val="center"/>
        </w:trPr>
        <w:tc>
          <w:tcPr>
            <w:tcW w:w="2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D7EE5" w14:textId="77777777" w:rsidR="00EC1D82" w:rsidRPr="00065028" w:rsidRDefault="00EC1D82" w:rsidP="008D39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E425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27D3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639E8EF6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4DE1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2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B9AC4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2D0580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8F776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377A3C4A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7B53A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2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063D1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1F20F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501EF0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7DBFAFD4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4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965A1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2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CB703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5F304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89CEB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2048D39E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B0B9F" w14:textId="77777777" w:rsidR="00EC1D82" w:rsidRPr="00065028" w:rsidRDefault="00EC1D82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</w:tr>
      <w:tr w:rsidR="00AB7096" w:rsidRPr="00111F74" w14:paraId="58832960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0ECA4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30D1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bookmarkStart w:id="7" w:name="Rozevírací4"/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8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ED07" w14:textId="77777777" w:rsidR="00AB7096" w:rsidRPr="00065028" w:rsidRDefault="00AB7096" w:rsidP="00F57F12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F3D0B5" w14:textId="77777777" w:rsidR="00AB7096" w:rsidRPr="00065028" w:rsidRDefault="00AB7096" w:rsidP="00F57F12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A54D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14.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B8F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132" w14:textId="77777777" w:rsidR="00AB7096" w:rsidRPr="00065028" w:rsidRDefault="00AB7096" w:rsidP="00F57F12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E951E" w14:textId="77777777" w:rsidR="00AB7096" w:rsidRPr="00065028" w:rsidRDefault="00AB7096" w:rsidP="00F57F12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B8474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27.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26D6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1A3" w14:textId="77777777" w:rsidR="00AB7096" w:rsidRPr="00065028" w:rsidRDefault="00AB7096" w:rsidP="00F57F12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A1149" w14:textId="77777777" w:rsidR="00AB7096" w:rsidRPr="00065028" w:rsidRDefault="00AB7096" w:rsidP="00F57F12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60AC4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40.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D498" w14:textId="77777777" w:rsidR="00AB7096" w:rsidRPr="00065028" w:rsidRDefault="00AB7096" w:rsidP="008D394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D1CB" w14:textId="77777777" w:rsidR="00AB7096" w:rsidRPr="00065028" w:rsidRDefault="00AB7096" w:rsidP="00F57F12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414EA" w14:textId="77777777" w:rsidR="00AB7096" w:rsidRPr="00065028" w:rsidRDefault="00AB7096" w:rsidP="00F57F12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6A3013A3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735F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D583B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ECF0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972FF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D7B99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15.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8A0C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FD1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982F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24A99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28.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95A3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80D" w14:textId="77777777" w:rsidR="00AB7096" w:rsidRPr="00065028" w:rsidRDefault="00AB7096" w:rsidP="008D3941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91B8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2352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41.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FA74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EB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52B04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706A61C4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6E5697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CBACC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6D2B7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E8F9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6ACC2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16.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445B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FB2C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0B5F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12BDB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29.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EB5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90E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9BE04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B7FF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42.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D869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F80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2141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7B176871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35961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CB551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4DC0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89350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45ADC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17.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736D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FDB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7CBD1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2DA36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30.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EF76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AE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FB49F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0E82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43.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7A22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534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7A37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4F08B38C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0EB14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5.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314B4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E3486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A1F18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C1486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18.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26E9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5E0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D4B3F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C90C4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31.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AA17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E3A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8AF4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9AA3C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44.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9F68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29E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95E7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6134F939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DCD8E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6.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AD87D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FE576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A2C69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9A72F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19.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9A8E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035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10A1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C57F6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32.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6923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255B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ACC0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21CB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45.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2DE2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F571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BCEB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6B6B3C01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DDE4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7.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25A08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4B57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2071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70965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20.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5430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8FE1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E676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2C5BF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33.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19C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939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ED4FC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DB76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46.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3E9E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F67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3D62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469000B9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E9E83B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8.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EC845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5D8A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E66E5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3E55C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21.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C785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35FF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D5B1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B7683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34.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698A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A6D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3E8B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4465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47.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73D7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C68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8DD55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0D218568" w14:textId="77777777" w:rsidTr="00EC1D82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789E8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9.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5D13F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92691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E969DB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EE6F4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22.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3CC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FC0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34AC6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875C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35.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4A0E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11B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6C05E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E9B87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48.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91E3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977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CAC0F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6742666F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07A4F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10.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0B527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28B10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DD9BE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21A5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23.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9BBA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0EDB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EAAB2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73EEA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36.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F17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C52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1542A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6B7C8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49.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5C69" w14:textId="77777777" w:rsidR="00AB7096" w:rsidRPr="00065028" w:rsidRDefault="00AB7096" w:rsidP="008D3941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D913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278D6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4DA7BE1B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608F1B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11.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EF666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F56A2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4B6BCD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3875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24.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F5B6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308A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90DC7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257A6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37.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324D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9A40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960D7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4FEE9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50.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C37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BCF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33869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7C028AFF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34E0DC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12.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33A9B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C0840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A56515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9B57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25.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21BC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0DEE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514C3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A6A9D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38.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C08F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F847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49CD3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12D1C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51.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5892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CB3B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76961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6D33AB05" w14:textId="77777777" w:rsidTr="00AE6CDF">
        <w:trPr>
          <w:cantSplit/>
          <w:trHeight w:val="340"/>
          <w:jc w:val="center"/>
        </w:trPr>
        <w:tc>
          <w:tcPr>
            <w:tcW w:w="21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9B53E6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13.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E4A63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89BC5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6CAC4F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B2114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26.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AF98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1DF4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2FB45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E79E8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39.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8C3A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69D5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7E547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3808D" w14:textId="77777777" w:rsidR="00AB7096" w:rsidRPr="00065028" w:rsidRDefault="00AB7096" w:rsidP="008D394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52.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E10" w14:textId="77777777" w:rsidR="00AB7096" w:rsidRPr="00065028" w:rsidRDefault="00AB7096" w:rsidP="007D4B20">
            <w:pPr>
              <w:jc w:val="center"/>
              <w:rPr>
                <w:rFonts w:ascii="Calibri" w:hAnsi="Calibri" w:cs="Calibri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E150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F880F" w14:textId="77777777" w:rsidR="00AB7096" w:rsidRPr="00065028" w:rsidRDefault="00AB7096" w:rsidP="007D4B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B7096" w:rsidRPr="00111F74" w14:paraId="567E4732" w14:textId="77777777" w:rsidTr="004A1334">
        <w:trPr>
          <w:cantSplit/>
          <w:trHeight w:val="886"/>
          <w:jc w:val="center"/>
        </w:trPr>
        <w:tc>
          <w:tcPr>
            <w:tcW w:w="2661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4DD84" w14:textId="77777777" w:rsidR="00AB7096" w:rsidRPr="00065028" w:rsidRDefault="00AB7096" w:rsidP="00AE6CDF">
            <w:pPr>
              <w:pStyle w:val="Zhlav"/>
              <w:tabs>
                <w:tab w:val="left" w:pos="708"/>
              </w:tabs>
              <w:spacing w:before="60"/>
              <w:rPr>
                <w:rFonts w:ascii="Calibri" w:hAnsi="Calibri" w:cs="Calibri"/>
                <w:sz w:val="16"/>
                <w:szCs w:val="16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Poznámka:</w:t>
            </w:r>
            <w:r w:rsidRPr="00065028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065028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065028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065028">
              <w:rPr>
                <w:rFonts w:ascii="Calibri" w:hAnsi="Calibri" w:cs="Calibri"/>
                <w:sz w:val="16"/>
                <w:szCs w:val="16"/>
              </w:rPr>
            </w:r>
            <w:r w:rsidRPr="00065028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F97AE8" w:rsidRPr="00065028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F97AE8" w:rsidRPr="00065028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F97AE8" w:rsidRPr="00065028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F97AE8" w:rsidRPr="00065028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F97AE8" w:rsidRPr="00065028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065028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</w:p>
          <w:p w14:paraId="71231726" w14:textId="77777777" w:rsidR="00AB7096" w:rsidRPr="00065028" w:rsidRDefault="00AB7096" w:rsidP="00AE6CDF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5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BF2EE" w14:textId="77777777" w:rsidR="00AB7096" w:rsidRPr="00065028" w:rsidRDefault="00AB7096" w:rsidP="00AE6CDF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 xml:space="preserve">Objednávám </w:t>
            </w:r>
          </w:p>
          <w:p w14:paraId="18E3847B" w14:textId="77777777" w:rsidR="00AB7096" w:rsidRPr="00065028" w:rsidRDefault="00AB7096" w:rsidP="00AE6CDF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8"/>
                <w:szCs w:val="18"/>
              </w:rPr>
              <w:t xml:space="preserve">aplikační kleště na vybrané </w:t>
            </w:r>
            <w:r w:rsidR="004B3B92" w:rsidRPr="00065028">
              <w:rPr>
                <w:rFonts w:ascii="Calibri" w:hAnsi="Calibri" w:cs="Calibri"/>
                <w:b/>
                <w:sz w:val="18"/>
                <w:szCs w:val="18"/>
              </w:rPr>
              <w:t>čipy</w:t>
            </w:r>
            <w:r w:rsidRPr="000650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B5E2B5D" w14:textId="77777777" w:rsidR="00AB7096" w:rsidRPr="00065028" w:rsidRDefault="00AB7096" w:rsidP="00AE6C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i/>
                <w:sz w:val="16"/>
                <w:szCs w:val="16"/>
              </w:rPr>
              <w:t>(označte křížkem)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26FF8" w14:textId="77777777" w:rsidR="00AB7096" w:rsidRPr="00065028" w:rsidRDefault="00951122" w:rsidP="00AE6CD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FORMDROPDOWN </w:instrText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Pr="00065028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</w:tr>
      <w:tr w:rsidR="00335E15" w:rsidRPr="00111F74" w14:paraId="7FC79CAB" w14:textId="77777777" w:rsidTr="007338E5">
        <w:trPr>
          <w:cantSplit/>
          <w:trHeight w:val="2222"/>
          <w:jc w:val="center"/>
        </w:trPr>
        <w:tc>
          <w:tcPr>
            <w:tcW w:w="3597" w:type="pct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7E3BA8" w14:textId="2DE45AD5" w:rsidR="00220DB8" w:rsidRPr="00065028" w:rsidRDefault="00220DB8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Tento tiskopis slouží výhradně k objednání elektronických identifikátorů (ušních známek</w:t>
            </w:r>
            <w:r w:rsidR="001D3673" w:rsidRPr="00065028">
              <w:rPr>
                <w:rFonts w:ascii="Calibri" w:hAnsi="Calibri" w:cs="Calibri"/>
                <w:sz w:val="14"/>
                <w:szCs w:val="14"/>
              </w:rPr>
              <w:t xml:space="preserve"> s čipem</w:t>
            </w:r>
            <w:r w:rsidRPr="00065028">
              <w:rPr>
                <w:rFonts w:ascii="Calibri" w:hAnsi="Calibri" w:cs="Calibri"/>
                <w:sz w:val="14"/>
                <w:szCs w:val="14"/>
              </w:rPr>
              <w:t>), pro objednání identifikačních prostředků bez čipu použijte prosím tiskopis</w:t>
            </w:r>
            <w:r w:rsidR="00DF120B">
              <w:rPr>
                <w:rFonts w:ascii="Calibri" w:hAnsi="Calibri" w:cs="Calibri"/>
                <w:sz w:val="14"/>
                <w:szCs w:val="14"/>
              </w:rPr>
              <w:t>:</w:t>
            </w:r>
            <w:r w:rsidRPr="0006502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="00DF120B" w:rsidRPr="00DF120B">
              <w:rPr>
                <w:rFonts w:ascii="Calibri" w:hAnsi="Calibri" w:cs="Calibri"/>
                <w:b/>
                <w:sz w:val="14"/>
                <w:szCs w:val="14"/>
              </w:rPr>
              <w:t>Objednávka - DUPLIKÁTY</w:t>
            </w:r>
            <w:proofErr w:type="gramEnd"/>
            <w:r w:rsidR="00DF120B" w:rsidRPr="00DF120B">
              <w:rPr>
                <w:rFonts w:ascii="Calibri" w:hAnsi="Calibri" w:cs="Calibri"/>
                <w:b/>
                <w:sz w:val="14"/>
                <w:szCs w:val="14"/>
              </w:rPr>
              <w:t xml:space="preserve"> jelenovití bez čipu</w:t>
            </w: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.</w:t>
            </w:r>
            <w:r w:rsidRPr="0006502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8711C8" w:rsidRPr="00065028">
              <w:rPr>
                <w:rFonts w:ascii="Calibri" w:hAnsi="Calibri" w:cs="Calibri"/>
                <w:sz w:val="14"/>
                <w:szCs w:val="14"/>
              </w:rPr>
              <w:t xml:space="preserve">Všechny zde nabízené </w:t>
            </w:r>
            <w:r w:rsidR="004B3B92" w:rsidRPr="00065028">
              <w:rPr>
                <w:rFonts w:ascii="Calibri" w:hAnsi="Calibri" w:cs="Calibri"/>
                <w:sz w:val="14"/>
                <w:szCs w:val="14"/>
              </w:rPr>
              <w:t>čipy</w:t>
            </w:r>
            <w:r w:rsidR="008711C8" w:rsidRPr="0006502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1D3673" w:rsidRPr="00065028">
              <w:rPr>
                <w:rFonts w:ascii="Calibri" w:hAnsi="Calibri" w:cs="Calibri"/>
                <w:sz w:val="14"/>
                <w:szCs w:val="14"/>
              </w:rPr>
              <w:t>lze použít k označení zvířat na </w:t>
            </w:r>
            <w:r w:rsidR="008711C8" w:rsidRPr="00065028">
              <w:rPr>
                <w:rFonts w:ascii="Calibri" w:hAnsi="Calibri" w:cs="Calibri"/>
                <w:sz w:val="14"/>
                <w:szCs w:val="14"/>
              </w:rPr>
              <w:t>export.</w:t>
            </w:r>
          </w:p>
          <w:p w14:paraId="16C3647D" w14:textId="77777777" w:rsidR="00CE597D" w:rsidRPr="00065028" w:rsidRDefault="00E03091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  <w:u w:val="single"/>
              </w:rPr>
              <w:t>TYPY ELEKTRONICKÝCH IDENTIFIKÁTORŮ</w:t>
            </w:r>
          </w:p>
          <w:p w14:paraId="60F2DBAF" w14:textId="606C31C2" w:rsidR="00E03091" w:rsidRPr="00065028" w:rsidRDefault="000E1453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Terčíkové ušní známky</w:t>
            </w:r>
            <w:r w:rsidR="00E03091" w:rsidRPr="00065028">
              <w:rPr>
                <w:rFonts w:ascii="Calibri" w:hAnsi="Calibri" w:cs="Calibri"/>
                <w:sz w:val="14"/>
                <w:szCs w:val="14"/>
              </w:rPr>
              <w:t xml:space="preserve"> s čipem:</w:t>
            </w:r>
            <w:r w:rsidR="00E03091"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 T </w:t>
            </w:r>
            <w:r w:rsidR="00E03091" w:rsidRPr="00065028">
              <w:rPr>
                <w:rFonts w:ascii="Calibri" w:hAnsi="Calibri" w:cs="Calibri"/>
                <w:sz w:val="14"/>
                <w:szCs w:val="14"/>
              </w:rPr>
              <w:t xml:space="preserve">(ČMSCH), </w:t>
            </w:r>
            <w:r w:rsidR="00E03091"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U </w:t>
            </w:r>
            <w:r w:rsidR="00E03091" w:rsidRPr="00065028">
              <w:rPr>
                <w:rFonts w:ascii="Calibri" w:hAnsi="Calibri" w:cs="Calibri"/>
                <w:sz w:val="14"/>
                <w:szCs w:val="14"/>
              </w:rPr>
              <w:t>(AGROTRANS)</w:t>
            </w:r>
            <w:r w:rsidR="00DF120B">
              <w:rPr>
                <w:rFonts w:ascii="Calibri" w:hAnsi="Calibri" w:cs="Calibri"/>
                <w:sz w:val="14"/>
                <w:szCs w:val="14"/>
              </w:rPr>
              <w:t>.</w:t>
            </w:r>
          </w:p>
          <w:p w14:paraId="5FE2C554" w14:textId="08D29326" w:rsidR="004A1334" w:rsidRDefault="004A1334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065028">
              <w:rPr>
                <w:rFonts w:ascii="Calibri" w:hAnsi="Calibri" w:cs="Calibri"/>
                <w:sz w:val="14"/>
                <w:szCs w:val="14"/>
              </w:rPr>
              <w:t>*)</w:t>
            </w:r>
            <w:r w:rsidRPr="00065028">
              <w:rPr>
                <w:rFonts w:ascii="Calibri" w:hAnsi="Calibri" w:cs="Calibri"/>
                <w:b/>
                <w:sz w:val="14"/>
                <w:szCs w:val="14"/>
                <w:vertAlign w:val="superscript"/>
              </w:rPr>
              <w:t xml:space="preserve"> </w:t>
            </w:r>
            <w:r w:rsidR="007338E5" w:rsidRPr="00065028">
              <w:rPr>
                <w:rFonts w:ascii="Calibri" w:hAnsi="Calibri" w:cs="Calibri"/>
                <w:sz w:val="14"/>
                <w:szCs w:val="14"/>
              </w:rPr>
              <w:t xml:space="preserve">Páskové ušní známky s čipem: </w:t>
            </w:r>
            <w:r w:rsidR="007338E5" w:rsidRPr="00065028">
              <w:rPr>
                <w:rFonts w:ascii="Calibri" w:hAnsi="Calibri" w:cs="Calibri"/>
                <w:b/>
                <w:sz w:val="14"/>
                <w:szCs w:val="14"/>
              </w:rPr>
              <w:t>V</w:t>
            </w:r>
            <w:r w:rsidR="007338E5" w:rsidRPr="00065028">
              <w:rPr>
                <w:rFonts w:ascii="Calibri" w:hAnsi="Calibri" w:cs="Calibri"/>
                <w:sz w:val="14"/>
                <w:szCs w:val="14"/>
              </w:rPr>
              <w:t xml:space="preserve"> (AGROTRANS) jsou dodávány </w:t>
            </w:r>
            <w:r w:rsidRPr="00065028">
              <w:rPr>
                <w:rFonts w:ascii="Calibri" w:hAnsi="Calibri" w:cs="Calibri"/>
                <w:b/>
                <w:sz w:val="14"/>
                <w:szCs w:val="14"/>
              </w:rPr>
              <w:t>vždy v páru do obou uší</w:t>
            </w:r>
            <w:r w:rsidR="002E7FA9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  <w:p w14:paraId="3EABE04B" w14:textId="230CF5EA" w:rsidR="002E7FA9" w:rsidRPr="00065028" w:rsidRDefault="002E7FA9" w:rsidP="000E1453">
            <w:pPr>
              <w:pStyle w:val="Zhlav"/>
              <w:tabs>
                <w:tab w:val="clear" w:pos="4536"/>
                <w:tab w:val="clear" w:pos="9072"/>
              </w:tabs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Standartní provedení </w:t>
            </w:r>
            <w:r w:rsidR="00176530">
              <w:rPr>
                <w:rFonts w:ascii="Calibri" w:hAnsi="Calibri" w:cs="Calibri"/>
                <w:b/>
                <w:sz w:val="14"/>
                <w:szCs w:val="14"/>
              </w:rPr>
              <w:t xml:space="preserve">je ve 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žlut</w:t>
            </w:r>
            <w:r w:rsidR="00176530">
              <w:rPr>
                <w:rFonts w:ascii="Calibri" w:hAnsi="Calibri" w:cs="Calibri"/>
                <w:b/>
                <w:sz w:val="14"/>
                <w:szCs w:val="14"/>
              </w:rPr>
              <w:t>é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 barv</w:t>
            </w:r>
            <w:r w:rsidR="00176530">
              <w:rPr>
                <w:rFonts w:ascii="Calibri" w:hAnsi="Calibri" w:cs="Calibri"/>
                <w:b/>
                <w:sz w:val="14"/>
                <w:szCs w:val="14"/>
              </w:rPr>
              <w:t>ě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  <w:p w14:paraId="680D4D36" w14:textId="77777777" w:rsidR="00DF120B" w:rsidRDefault="00DF120B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1ABB9757" w14:textId="76B710D2" w:rsidR="00E03091" w:rsidRPr="00065028" w:rsidRDefault="00E03091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Pro objednání </w:t>
            </w:r>
            <w:r w:rsidR="001D3673" w:rsidRPr="00065028">
              <w:rPr>
                <w:rFonts w:ascii="Calibri" w:hAnsi="Calibri" w:cs="Calibri"/>
                <w:b/>
                <w:sz w:val="14"/>
                <w:szCs w:val="14"/>
              </w:rPr>
              <w:t>čipů</w:t>
            </w:r>
            <w:r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 od různých dodavatelů, použijte prosím více tiskopisů.</w:t>
            </w:r>
          </w:p>
          <w:p w14:paraId="29A9B348" w14:textId="77777777" w:rsidR="00F36968" w:rsidRPr="00065028" w:rsidRDefault="000E1453" w:rsidP="000E1453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both"/>
              <w:outlineLvl w:val="0"/>
              <w:rPr>
                <w:rFonts w:ascii="Calibri" w:hAnsi="Calibri" w:cs="Calibri"/>
                <w:sz w:val="14"/>
                <w:szCs w:val="14"/>
              </w:rPr>
            </w:pPr>
            <w:r w:rsidRPr="00065028">
              <w:rPr>
                <w:rFonts w:ascii="Calibri" w:hAnsi="Calibri" w:cs="Calibri"/>
                <w:b/>
                <w:sz w:val="14"/>
                <w:szCs w:val="14"/>
                <w:u w:val="single"/>
              </w:rPr>
              <w:t>ČTECÍ ZAŘÍZENÍ</w:t>
            </w:r>
            <w:r w:rsidR="00E03091" w:rsidRPr="00065028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="00E03091" w:rsidRPr="00065028">
              <w:rPr>
                <w:rFonts w:ascii="Calibri" w:hAnsi="Calibri" w:cs="Calibri"/>
                <w:sz w:val="14"/>
                <w:szCs w:val="14"/>
              </w:rPr>
              <w:t>objednávejte přímo u jednotlivých dodavatelů. Všechna čtecí zařízení nabízená jednotlivými dodavateli jsou kompatibilní se všemi dodávanými čipy.</w:t>
            </w:r>
          </w:p>
        </w:tc>
        <w:tc>
          <w:tcPr>
            <w:tcW w:w="14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E4FA05A" w14:textId="77777777" w:rsidR="00335E15" w:rsidRPr="00065028" w:rsidRDefault="00335E15" w:rsidP="00335E1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06502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97AE8" w:rsidRPr="00065028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6502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335E15" w:rsidRPr="00111F74" w14:paraId="5756EB5B" w14:textId="77777777" w:rsidTr="007338E5">
        <w:trPr>
          <w:cantSplit/>
          <w:trHeight w:val="257"/>
          <w:jc w:val="center"/>
        </w:trPr>
        <w:tc>
          <w:tcPr>
            <w:tcW w:w="3597" w:type="pct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D2559E" w14:textId="77777777" w:rsidR="00335E15" w:rsidRPr="00065028" w:rsidRDefault="00335E15" w:rsidP="00335E15">
            <w:pPr>
              <w:pStyle w:val="Zhlav"/>
              <w:tabs>
                <w:tab w:val="clear" w:pos="4536"/>
                <w:tab w:val="clear" w:pos="9072"/>
              </w:tabs>
              <w:outlineLvl w:val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065028">
              <w:rPr>
                <w:rFonts w:ascii="Calibri" w:hAnsi="Calibri" w:cs="Calibri"/>
                <w:b/>
                <w:sz w:val="16"/>
                <w:szCs w:val="16"/>
              </w:rPr>
              <w:t>Další informace najdete ve vysvětlivkách k vyplnění tiskopisu.</w:t>
            </w:r>
          </w:p>
        </w:tc>
        <w:tc>
          <w:tcPr>
            <w:tcW w:w="1403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4B2B4DDD" w14:textId="77777777" w:rsidR="00335E15" w:rsidRPr="00065028" w:rsidRDefault="00335E15" w:rsidP="00335E1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5028">
              <w:rPr>
                <w:rFonts w:ascii="Calibri" w:hAnsi="Calibri" w:cs="Calibri"/>
                <w:sz w:val="18"/>
                <w:szCs w:val="18"/>
              </w:rPr>
              <w:t>razítko a podpis objednavatele</w:t>
            </w:r>
          </w:p>
        </w:tc>
      </w:tr>
    </w:tbl>
    <w:p w14:paraId="3C8FD441" w14:textId="77777777" w:rsidR="007E6989" w:rsidRPr="00065028" w:rsidRDefault="007E6989" w:rsidP="00F97AE8">
      <w:pPr>
        <w:jc w:val="center"/>
        <w:rPr>
          <w:rFonts w:ascii="Calibri" w:hAnsi="Calibri" w:cs="Calibri"/>
          <w:sz w:val="10"/>
          <w:szCs w:val="10"/>
        </w:rPr>
      </w:pPr>
    </w:p>
    <w:sectPr w:rsidR="007E6989" w:rsidRPr="00065028" w:rsidSect="00451555">
      <w:headerReference w:type="default" r:id="rId10"/>
      <w:headerReference w:type="first" r:id="rId11"/>
      <w:pgSz w:w="11906" w:h="16838" w:code="9"/>
      <w:pgMar w:top="851" w:right="851" w:bottom="426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27587" w14:textId="77777777" w:rsidR="003D1BCA" w:rsidRDefault="003D1BCA">
      <w:r>
        <w:separator/>
      </w:r>
    </w:p>
  </w:endnote>
  <w:endnote w:type="continuationSeparator" w:id="0">
    <w:p w14:paraId="66772B37" w14:textId="77777777" w:rsidR="003D1BCA" w:rsidRDefault="003D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93363" w14:textId="77777777" w:rsidR="003D1BCA" w:rsidRDefault="003D1BCA">
      <w:r>
        <w:separator/>
      </w:r>
    </w:p>
  </w:footnote>
  <w:footnote w:type="continuationSeparator" w:id="0">
    <w:p w14:paraId="62F46976" w14:textId="77777777" w:rsidR="003D1BCA" w:rsidRDefault="003D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DAA08" w14:textId="77777777" w:rsidR="007338E5" w:rsidRDefault="007338E5" w:rsidP="00B7689E">
    <w:pPr>
      <w:tabs>
        <w:tab w:val="center" w:pos="5102"/>
        <w:tab w:val="left" w:pos="8310"/>
      </w:tabs>
      <w:jc w:val="center"/>
      <w:rPr>
        <w:noProof/>
        <w:sz w:val="20"/>
      </w:rPr>
    </w:pPr>
  </w:p>
  <w:p w14:paraId="5B20AF93" w14:textId="77777777" w:rsidR="007338E5" w:rsidRPr="00B7689E" w:rsidRDefault="007338E5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D152" w14:textId="77777777" w:rsidR="007338E5" w:rsidRPr="009B2883" w:rsidRDefault="007338E5" w:rsidP="009B2883">
    <w:pPr>
      <w:pStyle w:val="Zhlav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0D73"/>
    <w:multiLevelType w:val="multilevel"/>
    <w:tmpl w:val="34F65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521E2D"/>
    <w:multiLevelType w:val="hybridMultilevel"/>
    <w:tmpl w:val="A0DCA45E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978E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F7D4264"/>
    <w:multiLevelType w:val="hybridMultilevel"/>
    <w:tmpl w:val="6784CF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751130"/>
    <w:multiLevelType w:val="singleLevel"/>
    <w:tmpl w:val="0A5E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70901D9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</w:abstractNum>
  <w:abstractNum w:abstractNumId="6" w15:restartNumberingAfterBreak="0">
    <w:nsid w:val="79586FA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7E7525C4"/>
    <w:multiLevelType w:val="hybridMultilevel"/>
    <w:tmpl w:val="F5821F90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24145075">
    <w:abstractNumId w:val="4"/>
    <w:lvlOverride w:ilvl="0">
      <w:startOverride w:val="1"/>
    </w:lvlOverride>
  </w:num>
  <w:num w:numId="2" w16cid:durableId="15447151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310845">
    <w:abstractNumId w:val="1"/>
  </w:num>
  <w:num w:numId="4" w16cid:durableId="608053157">
    <w:abstractNumId w:val="4"/>
  </w:num>
  <w:num w:numId="5" w16cid:durableId="394739973">
    <w:abstractNumId w:val="2"/>
  </w:num>
  <w:num w:numId="6" w16cid:durableId="281574160">
    <w:abstractNumId w:val="5"/>
  </w:num>
  <w:num w:numId="7" w16cid:durableId="1954169553">
    <w:abstractNumId w:val="6"/>
  </w:num>
  <w:num w:numId="8" w16cid:durableId="356008053">
    <w:abstractNumId w:val="3"/>
  </w:num>
  <w:num w:numId="9" w16cid:durableId="61878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36"/>
    <w:rsid w:val="0001380D"/>
    <w:rsid w:val="000173A6"/>
    <w:rsid w:val="000200E7"/>
    <w:rsid w:val="000236BB"/>
    <w:rsid w:val="00042F25"/>
    <w:rsid w:val="00053E1F"/>
    <w:rsid w:val="00055305"/>
    <w:rsid w:val="00056FE9"/>
    <w:rsid w:val="00062DBB"/>
    <w:rsid w:val="00065028"/>
    <w:rsid w:val="000A2D01"/>
    <w:rsid w:val="000A7838"/>
    <w:rsid w:val="000B1EE8"/>
    <w:rsid w:val="000B1FD6"/>
    <w:rsid w:val="000C0857"/>
    <w:rsid w:val="000C3EBB"/>
    <w:rsid w:val="000C45CA"/>
    <w:rsid w:val="000E1453"/>
    <w:rsid w:val="000E4280"/>
    <w:rsid w:val="000E4C75"/>
    <w:rsid w:val="000F2095"/>
    <w:rsid w:val="000F6233"/>
    <w:rsid w:val="000F63B7"/>
    <w:rsid w:val="00104585"/>
    <w:rsid w:val="00111974"/>
    <w:rsid w:val="00115532"/>
    <w:rsid w:val="001328D8"/>
    <w:rsid w:val="001619F1"/>
    <w:rsid w:val="00162493"/>
    <w:rsid w:val="0017063B"/>
    <w:rsid w:val="00176530"/>
    <w:rsid w:val="001837E2"/>
    <w:rsid w:val="00184928"/>
    <w:rsid w:val="00194B51"/>
    <w:rsid w:val="001C1CB5"/>
    <w:rsid w:val="001D3673"/>
    <w:rsid w:val="001E61C7"/>
    <w:rsid w:val="001F7808"/>
    <w:rsid w:val="00220DB8"/>
    <w:rsid w:val="0022105F"/>
    <w:rsid w:val="00222AD4"/>
    <w:rsid w:val="00242FDA"/>
    <w:rsid w:val="00256E39"/>
    <w:rsid w:val="00262D70"/>
    <w:rsid w:val="0028627B"/>
    <w:rsid w:val="00291C05"/>
    <w:rsid w:val="002A3AC6"/>
    <w:rsid w:val="002C36AB"/>
    <w:rsid w:val="002D02DF"/>
    <w:rsid w:val="002D28AE"/>
    <w:rsid w:val="002E2762"/>
    <w:rsid w:val="002E286F"/>
    <w:rsid w:val="002E57B4"/>
    <w:rsid w:val="002E71FF"/>
    <w:rsid w:val="002E7FA9"/>
    <w:rsid w:val="002F1AB2"/>
    <w:rsid w:val="00314ABD"/>
    <w:rsid w:val="003159C2"/>
    <w:rsid w:val="00322313"/>
    <w:rsid w:val="00327FFC"/>
    <w:rsid w:val="00335615"/>
    <w:rsid w:val="00335E15"/>
    <w:rsid w:val="0034001D"/>
    <w:rsid w:val="00396F8C"/>
    <w:rsid w:val="003B261F"/>
    <w:rsid w:val="003B28B6"/>
    <w:rsid w:val="003B516A"/>
    <w:rsid w:val="003D088B"/>
    <w:rsid w:val="003D1BCA"/>
    <w:rsid w:val="003E0CC8"/>
    <w:rsid w:val="003E66C5"/>
    <w:rsid w:val="003F217E"/>
    <w:rsid w:val="004076F6"/>
    <w:rsid w:val="004128AC"/>
    <w:rsid w:val="00413ADD"/>
    <w:rsid w:val="004263CF"/>
    <w:rsid w:val="00434B0C"/>
    <w:rsid w:val="00444403"/>
    <w:rsid w:val="00445576"/>
    <w:rsid w:val="00446441"/>
    <w:rsid w:val="00451555"/>
    <w:rsid w:val="0045700E"/>
    <w:rsid w:val="00485AF7"/>
    <w:rsid w:val="00495751"/>
    <w:rsid w:val="00496161"/>
    <w:rsid w:val="004A1334"/>
    <w:rsid w:val="004B3B92"/>
    <w:rsid w:val="004C7192"/>
    <w:rsid w:val="004E22C4"/>
    <w:rsid w:val="004F7616"/>
    <w:rsid w:val="005112F6"/>
    <w:rsid w:val="0052598C"/>
    <w:rsid w:val="005419A4"/>
    <w:rsid w:val="00541A40"/>
    <w:rsid w:val="00567047"/>
    <w:rsid w:val="00580EC2"/>
    <w:rsid w:val="00582433"/>
    <w:rsid w:val="005A5565"/>
    <w:rsid w:val="005A5BE4"/>
    <w:rsid w:val="005B1E51"/>
    <w:rsid w:val="005D2BEC"/>
    <w:rsid w:val="005D3F5C"/>
    <w:rsid w:val="005D6EA9"/>
    <w:rsid w:val="005E244B"/>
    <w:rsid w:val="006002EA"/>
    <w:rsid w:val="006166D4"/>
    <w:rsid w:val="00625480"/>
    <w:rsid w:val="00641CB8"/>
    <w:rsid w:val="00654CFA"/>
    <w:rsid w:val="006662C7"/>
    <w:rsid w:val="006736AE"/>
    <w:rsid w:val="00684F3B"/>
    <w:rsid w:val="00692F90"/>
    <w:rsid w:val="006A4F23"/>
    <w:rsid w:val="006B61A1"/>
    <w:rsid w:val="006C1C3C"/>
    <w:rsid w:val="006C2E32"/>
    <w:rsid w:val="006C7744"/>
    <w:rsid w:val="006D2182"/>
    <w:rsid w:val="006E48CE"/>
    <w:rsid w:val="00720EE3"/>
    <w:rsid w:val="00720FE2"/>
    <w:rsid w:val="00721A6D"/>
    <w:rsid w:val="00732F8D"/>
    <w:rsid w:val="007338E5"/>
    <w:rsid w:val="007464F2"/>
    <w:rsid w:val="00750347"/>
    <w:rsid w:val="0075764E"/>
    <w:rsid w:val="007628C4"/>
    <w:rsid w:val="00767041"/>
    <w:rsid w:val="007729F6"/>
    <w:rsid w:val="00773407"/>
    <w:rsid w:val="00791095"/>
    <w:rsid w:val="00794217"/>
    <w:rsid w:val="007950BC"/>
    <w:rsid w:val="007B704C"/>
    <w:rsid w:val="007C00D0"/>
    <w:rsid w:val="007C0E08"/>
    <w:rsid w:val="007C3C20"/>
    <w:rsid w:val="007D4B20"/>
    <w:rsid w:val="007E6989"/>
    <w:rsid w:val="007F4308"/>
    <w:rsid w:val="008133CA"/>
    <w:rsid w:val="00823051"/>
    <w:rsid w:val="0083000D"/>
    <w:rsid w:val="00856308"/>
    <w:rsid w:val="008711C8"/>
    <w:rsid w:val="008A634A"/>
    <w:rsid w:val="008A690A"/>
    <w:rsid w:val="008B0F47"/>
    <w:rsid w:val="008B2EC3"/>
    <w:rsid w:val="008B7181"/>
    <w:rsid w:val="008D3941"/>
    <w:rsid w:val="008D3EE9"/>
    <w:rsid w:val="008F095E"/>
    <w:rsid w:val="009005A9"/>
    <w:rsid w:val="00904084"/>
    <w:rsid w:val="00925E24"/>
    <w:rsid w:val="00942175"/>
    <w:rsid w:val="0094481B"/>
    <w:rsid w:val="00951122"/>
    <w:rsid w:val="00956DA2"/>
    <w:rsid w:val="009612EE"/>
    <w:rsid w:val="00972255"/>
    <w:rsid w:val="0097750D"/>
    <w:rsid w:val="009B2883"/>
    <w:rsid w:val="009C67E3"/>
    <w:rsid w:val="009C7B64"/>
    <w:rsid w:val="009D6F8B"/>
    <w:rsid w:val="009E15B7"/>
    <w:rsid w:val="00A064AD"/>
    <w:rsid w:val="00A15E13"/>
    <w:rsid w:val="00A170D0"/>
    <w:rsid w:val="00A17A56"/>
    <w:rsid w:val="00A33949"/>
    <w:rsid w:val="00A3541E"/>
    <w:rsid w:val="00A37440"/>
    <w:rsid w:val="00A37F6E"/>
    <w:rsid w:val="00A43AD8"/>
    <w:rsid w:val="00A75934"/>
    <w:rsid w:val="00A835B9"/>
    <w:rsid w:val="00A836E0"/>
    <w:rsid w:val="00A84E6D"/>
    <w:rsid w:val="00A93EEE"/>
    <w:rsid w:val="00A93FB9"/>
    <w:rsid w:val="00AB0BCA"/>
    <w:rsid w:val="00AB3D4C"/>
    <w:rsid w:val="00AB4520"/>
    <w:rsid w:val="00AB7096"/>
    <w:rsid w:val="00AC00FE"/>
    <w:rsid w:val="00AC288E"/>
    <w:rsid w:val="00AC6036"/>
    <w:rsid w:val="00AD0FB7"/>
    <w:rsid w:val="00AD21D8"/>
    <w:rsid w:val="00AD5D91"/>
    <w:rsid w:val="00AE6CDF"/>
    <w:rsid w:val="00AF58CE"/>
    <w:rsid w:val="00AF6119"/>
    <w:rsid w:val="00B05935"/>
    <w:rsid w:val="00B2487A"/>
    <w:rsid w:val="00B609F9"/>
    <w:rsid w:val="00B6568E"/>
    <w:rsid w:val="00B734B9"/>
    <w:rsid w:val="00B73DFB"/>
    <w:rsid w:val="00B7689E"/>
    <w:rsid w:val="00B82146"/>
    <w:rsid w:val="00B826AB"/>
    <w:rsid w:val="00B8514C"/>
    <w:rsid w:val="00B95457"/>
    <w:rsid w:val="00B95F74"/>
    <w:rsid w:val="00BA52A7"/>
    <w:rsid w:val="00BB6F29"/>
    <w:rsid w:val="00BC10FA"/>
    <w:rsid w:val="00BE31B3"/>
    <w:rsid w:val="00BE3E22"/>
    <w:rsid w:val="00BF10CA"/>
    <w:rsid w:val="00BF6306"/>
    <w:rsid w:val="00C20A91"/>
    <w:rsid w:val="00C469D6"/>
    <w:rsid w:val="00C612F6"/>
    <w:rsid w:val="00C67C6A"/>
    <w:rsid w:val="00C75353"/>
    <w:rsid w:val="00C76417"/>
    <w:rsid w:val="00C84202"/>
    <w:rsid w:val="00C9532B"/>
    <w:rsid w:val="00CB4D25"/>
    <w:rsid w:val="00CD4509"/>
    <w:rsid w:val="00CD730B"/>
    <w:rsid w:val="00CE597D"/>
    <w:rsid w:val="00D0677E"/>
    <w:rsid w:val="00D06819"/>
    <w:rsid w:val="00D076FA"/>
    <w:rsid w:val="00D17321"/>
    <w:rsid w:val="00D24636"/>
    <w:rsid w:val="00D425F7"/>
    <w:rsid w:val="00D43A22"/>
    <w:rsid w:val="00D4674D"/>
    <w:rsid w:val="00D46C9E"/>
    <w:rsid w:val="00D52DCB"/>
    <w:rsid w:val="00D63386"/>
    <w:rsid w:val="00D64412"/>
    <w:rsid w:val="00D6501E"/>
    <w:rsid w:val="00D94A1B"/>
    <w:rsid w:val="00D95E18"/>
    <w:rsid w:val="00DA28F7"/>
    <w:rsid w:val="00DA5D33"/>
    <w:rsid w:val="00DB0DDA"/>
    <w:rsid w:val="00DB7F30"/>
    <w:rsid w:val="00DC1B17"/>
    <w:rsid w:val="00DE6A1F"/>
    <w:rsid w:val="00DE6B2D"/>
    <w:rsid w:val="00DF120B"/>
    <w:rsid w:val="00DF672A"/>
    <w:rsid w:val="00E027A9"/>
    <w:rsid w:val="00E03091"/>
    <w:rsid w:val="00E057AF"/>
    <w:rsid w:val="00E1254A"/>
    <w:rsid w:val="00E137F6"/>
    <w:rsid w:val="00E357FE"/>
    <w:rsid w:val="00E5017A"/>
    <w:rsid w:val="00E52629"/>
    <w:rsid w:val="00E65EC8"/>
    <w:rsid w:val="00E76D55"/>
    <w:rsid w:val="00E8223F"/>
    <w:rsid w:val="00E82D0A"/>
    <w:rsid w:val="00E85930"/>
    <w:rsid w:val="00E96811"/>
    <w:rsid w:val="00EA3F73"/>
    <w:rsid w:val="00EC1D82"/>
    <w:rsid w:val="00ED00E0"/>
    <w:rsid w:val="00EE3302"/>
    <w:rsid w:val="00EE35DF"/>
    <w:rsid w:val="00EE58C3"/>
    <w:rsid w:val="00EE5C58"/>
    <w:rsid w:val="00EF2999"/>
    <w:rsid w:val="00EF2A09"/>
    <w:rsid w:val="00EF5054"/>
    <w:rsid w:val="00F1297F"/>
    <w:rsid w:val="00F22760"/>
    <w:rsid w:val="00F277C5"/>
    <w:rsid w:val="00F36968"/>
    <w:rsid w:val="00F45E0E"/>
    <w:rsid w:val="00F51DD4"/>
    <w:rsid w:val="00F57F12"/>
    <w:rsid w:val="00F9273F"/>
    <w:rsid w:val="00F938C9"/>
    <w:rsid w:val="00F956B6"/>
    <w:rsid w:val="00F977E4"/>
    <w:rsid w:val="00F97AE8"/>
    <w:rsid w:val="00FA40EE"/>
    <w:rsid w:val="00FA4620"/>
    <w:rsid w:val="00FA7F38"/>
    <w:rsid w:val="00FB62A0"/>
    <w:rsid w:val="00FB7890"/>
    <w:rsid w:val="00FC2534"/>
    <w:rsid w:val="00FC76D4"/>
    <w:rsid w:val="00FF0B0E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528A5"/>
  <w15:docId w15:val="{03888701-D3EF-41B1-BCD0-31B227FA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36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"/>
    <w:basedOn w:val="Normln"/>
    <w:link w:val="ZhlavChar"/>
    <w:unhideWhenUsed/>
    <w:locked/>
    <w:rsid w:val="00A75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Normln"/>
    <w:link w:val="PodpisChar"/>
    <w:rsid w:val="009B2883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character" w:customStyle="1" w:styleId="ZpatChar">
    <w:name w:val="Zápatí Char"/>
    <w:link w:val="Zpat"/>
    <w:rsid w:val="00F977E4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F90"/>
    <w:rPr>
      <w:rFonts w:ascii="Tahoma" w:eastAsia="Calibri" w:hAnsi="Tahoma" w:cs="Tahoma"/>
      <w:sz w:val="16"/>
      <w:szCs w:val="16"/>
      <w:lang w:eastAsia="en-US"/>
    </w:rPr>
  </w:style>
  <w:style w:type="character" w:customStyle="1" w:styleId="PodpisChar">
    <w:name w:val="Podpis Char"/>
    <w:link w:val="Podpis"/>
    <w:rsid w:val="00162493"/>
    <w:rPr>
      <w:rFonts w:ascii="Garamond" w:hAnsi="Garamond"/>
      <w:kern w:val="18"/>
      <w:lang w:eastAsia="en-US"/>
    </w:rPr>
  </w:style>
  <w:style w:type="character" w:styleId="Sledovanodkaz">
    <w:name w:val="FollowedHyperlink"/>
    <w:uiPriority w:val="99"/>
    <w:semiHidden/>
    <w:unhideWhenUsed/>
    <w:rsid w:val="0017063B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43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namky@cmsch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iskopisy\sablona_tiskop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0827-4C29-48E2-9505-135BF466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sablona_tiskopis.dotx</Template>
  <TotalTime>79</TotalTime>
  <Pages>1</Pages>
  <Words>785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5411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mailto:znamky@cmsch.cz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cp:lastModifiedBy>Martin Sládek</cp:lastModifiedBy>
  <cp:revision>3</cp:revision>
  <cp:lastPrinted>2024-11-01T10:15:00Z</cp:lastPrinted>
  <dcterms:created xsi:type="dcterms:W3CDTF">2024-11-01T10:14:00Z</dcterms:created>
  <dcterms:modified xsi:type="dcterms:W3CDTF">2024-11-01T11:33:00Z</dcterms:modified>
</cp:coreProperties>
</file>