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6F824" w14:textId="77777777" w:rsidR="007A1036" w:rsidRPr="00AA7E6B" w:rsidRDefault="00AA7E6B" w:rsidP="00FE68E7">
      <w:pPr>
        <w:ind w:left="1985"/>
        <w:rPr>
          <w:rFonts w:ascii="Calibri" w:hAnsi="Calibri" w:cs="Calibri"/>
          <w:sz w:val="16"/>
          <w:szCs w:val="16"/>
        </w:rPr>
      </w:pPr>
      <w:r>
        <w:rPr>
          <w:noProof/>
        </w:rPr>
        <w:pict w14:anchorId="576769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2051" type="#_x0000_t75" style="position:absolute;left:0;text-align:left;margin-left:.45pt;margin-top:.5pt;width:58.95pt;height:42.5pt;z-index:1;visibility:visible;mso-width-relative:margin;mso-height-relative:margin">
            <v:imagedata r:id="rId8" o:title="5logo"/>
          </v:shape>
        </w:pict>
      </w:r>
      <w:r w:rsidR="00FE68E7" w:rsidRPr="00AA7E6B">
        <w:rPr>
          <w:rFonts w:ascii="Calibri" w:hAnsi="Calibri" w:cs="Calibri"/>
          <w:b/>
          <w:sz w:val="20"/>
        </w:rPr>
        <w:t>Českomoravská společnost chovatelů, a.s.</w:t>
      </w:r>
      <w:r w:rsidR="007A1036" w:rsidRPr="00AA7E6B">
        <w:rPr>
          <w:rFonts w:ascii="Calibri" w:hAnsi="Calibri" w:cs="Calibri"/>
          <w:b/>
          <w:sz w:val="20"/>
        </w:rPr>
        <w:t xml:space="preserve">, </w:t>
      </w:r>
      <w:r w:rsidR="00FE68E7" w:rsidRPr="00AA7E6B">
        <w:rPr>
          <w:rFonts w:ascii="Calibri" w:hAnsi="Calibri" w:cs="Calibri"/>
          <w:sz w:val="16"/>
          <w:szCs w:val="16"/>
        </w:rPr>
        <w:t>Be</w:t>
      </w:r>
      <w:r w:rsidR="007A1036" w:rsidRPr="00AA7E6B">
        <w:rPr>
          <w:rFonts w:ascii="Calibri" w:hAnsi="Calibri" w:cs="Calibri"/>
          <w:sz w:val="16"/>
          <w:szCs w:val="16"/>
        </w:rPr>
        <w:t>nešovská 123, 252 09 Hradištko</w:t>
      </w:r>
    </w:p>
    <w:p w14:paraId="7ADA8452" w14:textId="77777777" w:rsidR="00FE68E7" w:rsidRPr="00AA7E6B" w:rsidRDefault="00FE68E7" w:rsidP="00FE68E7">
      <w:pPr>
        <w:ind w:left="1985"/>
        <w:rPr>
          <w:rFonts w:ascii="Calibri" w:hAnsi="Calibri" w:cs="Calibri"/>
          <w:b/>
          <w:sz w:val="20"/>
        </w:rPr>
      </w:pPr>
      <w:r w:rsidRPr="00AA7E6B">
        <w:rPr>
          <w:rFonts w:ascii="Calibri" w:hAnsi="Calibri" w:cs="Calibri"/>
          <w:b/>
          <w:sz w:val="16"/>
          <w:szCs w:val="16"/>
        </w:rPr>
        <w:t>IČ:</w:t>
      </w:r>
      <w:r w:rsidRPr="00AA7E6B">
        <w:rPr>
          <w:rFonts w:ascii="Calibri" w:hAnsi="Calibri" w:cs="Calibri"/>
          <w:sz w:val="16"/>
          <w:szCs w:val="16"/>
        </w:rPr>
        <w:t xml:space="preserve"> 261 62 539, </w:t>
      </w:r>
      <w:r w:rsidRPr="00AA7E6B">
        <w:rPr>
          <w:rFonts w:ascii="Calibri" w:hAnsi="Calibri" w:cs="Calibri"/>
          <w:b/>
          <w:sz w:val="16"/>
          <w:szCs w:val="16"/>
        </w:rPr>
        <w:t>DIČ:</w:t>
      </w:r>
      <w:r w:rsidRPr="00AA7E6B">
        <w:rPr>
          <w:rFonts w:ascii="Calibri" w:hAnsi="Calibri" w:cs="Calibri"/>
          <w:sz w:val="16"/>
          <w:szCs w:val="16"/>
        </w:rPr>
        <w:t xml:space="preserve"> CZ26162539</w:t>
      </w:r>
    </w:p>
    <w:p w14:paraId="2C1338BF" w14:textId="77777777" w:rsidR="00FE68E7" w:rsidRPr="00AA7E6B" w:rsidRDefault="00AA7E6B" w:rsidP="00FE68E7">
      <w:pPr>
        <w:ind w:left="1985"/>
        <w:rPr>
          <w:rFonts w:ascii="Calibri" w:hAnsi="Calibri" w:cs="Calibri"/>
          <w:sz w:val="16"/>
          <w:szCs w:val="16"/>
        </w:rPr>
      </w:pPr>
      <w:r>
        <w:rPr>
          <w:noProof/>
        </w:rPr>
        <w:pict w14:anchorId="3548C95F">
          <v:shape id="Obrázek 4" o:spid="_x0000_s2050" type="#_x0000_t75" style="position:absolute;left:0;text-align:left;margin-left:287.45pt;margin-top:2.35pt;width:52.4pt;height:42.5pt;z-index:2;visibility:visible;mso-width-relative:margin;mso-height-relative:margin">
            <v:imagedata r:id="rId9" o:title=""/>
          </v:shape>
        </w:pict>
      </w:r>
      <w:r w:rsidR="00FE68E7" w:rsidRPr="00AA7E6B">
        <w:rPr>
          <w:rFonts w:ascii="Calibri" w:hAnsi="Calibri" w:cs="Calibri"/>
          <w:b/>
          <w:sz w:val="16"/>
          <w:szCs w:val="16"/>
        </w:rPr>
        <w:t>e-mail:</w:t>
      </w:r>
      <w:r w:rsidR="00FE68E7" w:rsidRPr="00AA7E6B">
        <w:rPr>
          <w:rFonts w:ascii="Calibri" w:hAnsi="Calibri" w:cs="Calibri"/>
          <w:sz w:val="16"/>
          <w:szCs w:val="16"/>
        </w:rPr>
        <w:t xml:space="preserve"> </w:t>
      </w:r>
      <w:hyperlink r:id="rId10" w:history="1">
        <w:r w:rsidR="00FE68E7" w:rsidRPr="00AA7E6B">
          <w:rPr>
            <w:rStyle w:val="Hypertextovodkaz"/>
            <w:rFonts w:ascii="Calibri" w:hAnsi="Calibri" w:cs="Calibri"/>
            <w:b/>
            <w:sz w:val="16"/>
            <w:szCs w:val="16"/>
            <w:lang w:val="cs-CZ"/>
          </w:rPr>
          <w:t>znamky@cmsch.cz</w:t>
        </w:r>
      </w:hyperlink>
      <w:r w:rsidR="00FE68E7" w:rsidRPr="00AA7E6B">
        <w:rPr>
          <w:rFonts w:ascii="Calibri" w:hAnsi="Calibri" w:cs="Calibri"/>
          <w:sz w:val="16"/>
          <w:szCs w:val="16"/>
        </w:rPr>
        <w:t xml:space="preserve">, </w:t>
      </w:r>
      <w:r w:rsidR="00FE68E7" w:rsidRPr="00AA7E6B">
        <w:rPr>
          <w:rFonts w:ascii="Calibri" w:hAnsi="Calibri" w:cs="Calibri"/>
          <w:b/>
          <w:sz w:val="16"/>
          <w:szCs w:val="16"/>
        </w:rPr>
        <w:t xml:space="preserve">tel.: </w:t>
      </w:r>
      <w:r w:rsidR="00FE68E7" w:rsidRPr="00AA7E6B">
        <w:rPr>
          <w:rFonts w:ascii="Calibri" w:hAnsi="Calibri" w:cs="Calibri"/>
          <w:sz w:val="16"/>
          <w:szCs w:val="16"/>
        </w:rPr>
        <w:t>257 896 205</w:t>
      </w:r>
    </w:p>
    <w:p w14:paraId="7874D412" w14:textId="77777777" w:rsidR="00EA2C37" w:rsidRPr="00AA7E6B" w:rsidRDefault="000F129E" w:rsidP="008D70D5">
      <w:pPr>
        <w:pStyle w:val="Zhlav"/>
        <w:tabs>
          <w:tab w:val="clear" w:pos="4536"/>
          <w:tab w:val="clear" w:pos="9072"/>
        </w:tabs>
        <w:spacing w:before="240"/>
        <w:jc w:val="center"/>
        <w:outlineLvl w:val="0"/>
        <w:rPr>
          <w:rFonts w:ascii="Calibri" w:hAnsi="Calibri" w:cs="Calibri"/>
          <w:b/>
          <w:sz w:val="32"/>
          <w:szCs w:val="32"/>
        </w:rPr>
      </w:pPr>
      <w:r w:rsidRPr="00AA7E6B">
        <w:rPr>
          <w:rFonts w:ascii="Calibri" w:hAnsi="Calibri" w:cs="Calibri"/>
          <w:b/>
          <w:sz w:val="32"/>
          <w:szCs w:val="32"/>
        </w:rPr>
        <w:t>OVCE</w:t>
      </w:r>
    </w:p>
    <w:p w14:paraId="34F8AAD4" w14:textId="77777777" w:rsidR="00EA2C37" w:rsidRPr="00AA7E6B" w:rsidRDefault="00EA2C37" w:rsidP="00EA2C37">
      <w:pPr>
        <w:pStyle w:val="Zhlav"/>
        <w:tabs>
          <w:tab w:val="clear" w:pos="4536"/>
          <w:tab w:val="clear" w:pos="9072"/>
        </w:tabs>
        <w:jc w:val="center"/>
        <w:outlineLvl w:val="0"/>
        <w:rPr>
          <w:rFonts w:ascii="Calibri" w:hAnsi="Calibri" w:cs="Calibri"/>
          <w:b/>
          <w:sz w:val="32"/>
          <w:szCs w:val="32"/>
        </w:rPr>
      </w:pPr>
      <w:r w:rsidRPr="00AA7E6B">
        <w:rPr>
          <w:rFonts w:ascii="Calibri" w:hAnsi="Calibri" w:cs="Calibri"/>
          <w:b/>
          <w:sz w:val="32"/>
          <w:szCs w:val="32"/>
        </w:rPr>
        <w:t xml:space="preserve">Objednávka </w:t>
      </w:r>
      <w:r w:rsidR="00971F7A" w:rsidRPr="00AA7E6B">
        <w:rPr>
          <w:rFonts w:ascii="Calibri" w:hAnsi="Calibri" w:cs="Calibri"/>
          <w:b/>
          <w:sz w:val="32"/>
          <w:szCs w:val="32"/>
        </w:rPr>
        <w:t>identifikačních prostředků pro prvotní označení</w:t>
      </w:r>
    </w:p>
    <w:p w14:paraId="42BE5D42" w14:textId="77777777" w:rsidR="00EA2C37" w:rsidRPr="00AA7E6B" w:rsidRDefault="00EA2C37" w:rsidP="00EA2C37">
      <w:pPr>
        <w:jc w:val="center"/>
        <w:rPr>
          <w:rFonts w:ascii="Calibri" w:hAnsi="Calibri" w:cs="Calibri"/>
          <w:b/>
          <w:sz w:val="6"/>
          <w:szCs w:val="6"/>
        </w:rPr>
      </w:pPr>
    </w:p>
    <w:p w14:paraId="1C0C8971" w14:textId="77777777" w:rsidR="00EA2C37" w:rsidRPr="00AA7E6B" w:rsidRDefault="00EA2C37" w:rsidP="00EA2C37">
      <w:pPr>
        <w:rPr>
          <w:rFonts w:ascii="Calibri" w:hAnsi="Calibri" w:cs="Calibri"/>
          <w:b/>
          <w:sz w:val="18"/>
          <w:szCs w:val="18"/>
        </w:rPr>
      </w:pPr>
      <w:r w:rsidRPr="00AA7E6B">
        <w:rPr>
          <w:rFonts w:ascii="Calibri" w:hAnsi="Calibri" w:cs="Calibri"/>
          <w:b/>
          <w:sz w:val="22"/>
          <w:szCs w:val="22"/>
        </w:rPr>
        <w:t>Fakturační adresa objednavatele</w:t>
      </w:r>
      <w:r w:rsidRPr="00AA7E6B">
        <w:rPr>
          <w:rFonts w:ascii="Calibri" w:hAnsi="Calibri" w:cs="Calibri"/>
          <w:b/>
        </w:rPr>
        <w:t xml:space="preserve"> </w:t>
      </w:r>
      <w:r w:rsidRPr="00AA7E6B">
        <w:rPr>
          <w:rFonts w:ascii="Calibri" w:hAnsi="Calibri" w:cs="Calibri"/>
          <w:b/>
          <w:sz w:val="16"/>
          <w:szCs w:val="16"/>
        </w:rPr>
        <w:t>(dodací adresu, pokud je odlišná od fakturační adresy, pište prosím do poznámky):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788"/>
        <w:gridCol w:w="1515"/>
        <w:gridCol w:w="910"/>
        <w:gridCol w:w="2577"/>
        <w:gridCol w:w="1976"/>
        <w:gridCol w:w="1926"/>
      </w:tblGrid>
      <w:tr w:rsidR="00FE68E7" w:rsidRPr="00A93FB9" w14:paraId="20FF6638" w14:textId="77777777" w:rsidTr="000B7B8F">
        <w:trPr>
          <w:trHeight w:hRule="exact" w:val="283"/>
        </w:trPr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16D13" w14:textId="77777777" w:rsidR="00FE68E7" w:rsidRPr="00AA7E6B" w:rsidRDefault="00FE68E7" w:rsidP="008476D9">
            <w:pPr>
              <w:rPr>
                <w:rFonts w:ascii="Calibri" w:hAnsi="Calibri" w:cs="Calibri"/>
                <w:b/>
              </w:rPr>
            </w:pPr>
            <w:bookmarkStart w:id="0" w:name="Text1"/>
            <w:r w:rsidRPr="00AA7E6B">
              <w:rPr>
                <w:rFonts w:ascii="Calibri" w:hAnsi="Calibri" w:cs="Calibri"/>
                <w:b/>
                <w:sz w:val="18"/>
                <w:szCs w:val="18"/>
              </w:rPr>
              <w:t>Název subjektu:</w:t>
            </w:r>
          </w:p>
        </w:tc>
        <w:bookmarkEnd w:id="0"/>
        <w:tc>
          <w:tcPr>
            <w:tcW w:w="2374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9C22E25" w14:textId="77777777" w:rsidR="00FE68E7" w:rsidRPr="00AA7E6B" w:rsidRDefault="00FE68E7" w:rsidP="008476D9">
            <w:pPr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711CC8" w14:textId="77777777" w:rsidR="00FE68E7" w:rsidRPr="00AA7E6B" w:rsidRDefault="00FE68E7" w:rsidP="008476D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sz w:val="18"/>
                <w:szCs w:val="18"/>
              </w:rPr>
              <w:t>Telefon:</w:t>
            </w:r>
          </w:p>
        </w:tc>
        <w:tc>
          <w:tcPr>
            <w:tcW w:w="91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369E83E" w14:textId="77777777" w:rsidR="00FE68E7" w:rsidRPr="00AA7E6B" w:rsidRDefault="00FE68E7" w:rsidP="008476D9">
            <w:pPr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1"/>
          </w:p>
        </w:tc>
      </w:tr>
      <w:tr w:rsidR="00FE68E7" w:rsidRPr="00A93FB9" w14:paraId="29365FDC" w14:textId="77777777" w:rsidTr="008476D9">
        <w:trPr>
          <w:trHeight w:hRule="exact" w:val="11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14811" w14:textId="77777777" w:rsidR="00FE68E7" w:rsidRPr="00AA7E6B" w:rsidRDefault="00FE68E7" w:rsidP="008476D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E68E7" w:rsidRPr="00A93FB9" w14:paraId="24117778" w14:textId="77777777" w:rsidTr="000B7B8F">
        <w:trPr>
          <w:trHeight w:hRule="exact" w:val="283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850CB" w14:textId="77777777" w:rsidR="00FE68E7" w:rsidRPr="00AA7E6B" w:rsidRDefault="00FE68E7" w:rsidP="008476D9">
            <w:pPr>
              <w:rPr>
                <w:rFonts w:ascii="Calibri" w:hAnsi="Calibri" w:cs="Calibri"/>
                <w:b/>
              </w:rPr>
            </w:pPr>
            <w:bookmarkStart w:id="2" w:name="Text2"/>
            <w:r w:rsidRPr="00AA7E6B">
              <w:rPr>
                <w:rFonts w:ascii="Calibri" w:hAnsi="Calibri" w:cs="Calibri"/>
                <w:b/>
                <w:sz w:val="18"/>
                <w:szCs w:val="18"/>
              </w:rPr>
              <w:t>Adresa:</w:t>
            </w:r>
          </w:p>
        </w:tc>
        <w:bookmarkEnd w:id="2"/>
        <w:tc>
          <w:tcPr>
            <w:tcW w:w="27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1040DF" w14:textId="77777777" w:rsidR="00FE68E7" w:rsidRPr="00AA7E6B" w:rsidRDefault="00FE68E7" w:rsidP="008476D9">
            <w:pPr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9560ED" w14:textId="77777777" w:rsidR="00FE68E7" w:rsidRPr="00AA7E6B" w:rsidRDefault="00FE68E7" w:rsidP="008476D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sz w:val="18"/>
                <w:szCs w:val="18"/>
              </w:rPr>
              <w:t>Kontaktní osoba:</w:t>
            </w:r>
          </w:p>
        </w:tc>
        <w:tc>
          <w:tcPr>
            <w:tcW w:w="91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07B41EE2" w14:textId="77777777" w:rsidR="00FE68E7" w:rsidRPr="00AA7E6B" w:rsidRDefault="00FE68E7" w:rsidP="008476D9">
            <w:pPr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3"/>
          </w:p>
        </w:tc>
      </w:tr>
      <w:tr w:rsidR="00FE68E7" w:rsidRPr="00A93FB9" w14:paraId="02D6153F" w14:textId="77777777" w:rsidTr="008476D9">
        <w:trPr>
          <w:trHeight w:hRule="exact" w:val="11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20EAA2" w14:textId="77777777" w:rsidR="00FE68E7" w:rsidRPr="00AA7E6B" w:rsidRDefault="00FE68E7" w:rsidP="008476D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E68E7" w:rsidRPr="00A93FB9" w14:paraId="2F92AB4E" w14:textId="77777777" w:rsidTr="000B7B8F">
        <w:trPr>
          <w:trHeight w:hRule="exact" w:val="283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F9B926" w14:textId="77777777" w:rsidR="00FE68E7" w:rsidRPr="00AA7E6B" w:rsidRDefault="00FE68E7" w:rsidP="008476D9">
            <w:pPr>
              <w:rPr>
                <w:rFonts w:ascii="Calibri" w:hAnsi="Calibri" w:cs="Calibri"/>
                <w:b/>
              </w:rPr>
            </w:pPr>
            <w:bookmarkStart w:id="4" w:name="Text3"/>
            <w:r w:rsidRPr="00AA7E6B">
              <w:rPr>
                <w:rFonts w:ascii="Calibri" w:hAnsi="Calibri" w:cs="Calibri"/>
                <w:b/>
                <w:sz w:val="18"/>
                <w:szCs w:val="18"/>
              </w:rPr>
              <w:t>IČ:</w:t>
            </w:r>
          </w:p>
        </w:tc>
        <w:bookmarkEnd w:id="4"/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40C78A" w14:textId="77777777" w:rsidR="00FE68E7" w:rsidRPr="00AA7E6B" w:rsidRDefault="00FE68E7" w:rsidP="008476D9">
            <w:pPr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33D6B8" w14:textId="77777777" w:rsidR="00FE68E7" w:rsidRPr="00AA7E6B" w:rsidRDefault="00FE68E7" w:rsidP="008476D9">
            <w:pPr>
              <w:rPr>
                <w:rFonts w:ascii="Calibri" w:hAnsi="Calibri" w:cs="Calibri"/>
                <w:b/>
              </w:rPr>
            </w:pPr>
            <w:r w:rsidRPr="00AA7E6B">
              <w:rPr>
                <w:rFonts w:ascii="Calibri" w:hAnsi="Calibri" w:cs="Calibri"/>
                <w:b/>
                <w:sz w:val="18"/>
                <w:szCs w:val="18"/>
              </w:rPr>
              <w:t>DIČ: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7BC125A9" w14:textId="77777777" w:rsidR="00FE68E7" w:rsidRPr="00AA7E6B" w:rsidRDefault="00FE68E7" w:rsidP="008476D9">
            <w:pPr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CEB5E9" w14:textId="77777777" w:rsidR="00FE68E7" w:rsidRPr="00AA7E6B" w:rsidRDefault="00FE68E7" w:rsidP="008476D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sz w:val="18"/>
                <w:szCs w:val="18"/>
              </w:rPr>
              <w:t>Datum objednávky:</w:t>
            </w:r>
          </w:p>
        </w:tc>
        <w:tc>
          <w:tcPr>
            <w:tcW w:w="91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04258CAE" w14:textId="77777777" w:rsidR="00FE68E7" w:rsidRPr="00AA7E6B" w:rsidRDefault="00FE68E7" w:rsidP="00AB5E84">
            <w:pPr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xt6"/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5"/>
            <w:r w:rsidRPr="00AA7E6B">
              <w:rPr>
                <w:rFonts w:ascii="Calibri" w:hAnsi="Calibri" w:cs="Calibri"/>
                <w:b/>
                <w:sz w:val="20"/>
              </w:rPr>
              <w:t xml:space="preserve">. 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  <w:r w:rsidRPr="00AA7E6B">
              <w:rPr>
                <w:rFonts w:ascii="Calibri" w:hAnsi="Calibri" w:cs="Calibri"/>
                <w:b/>
                <w:sz w:val="20"/>
              </w:rPr>
              <w:t xml:space="preserve">. </w:t>
            </w:r>
            <w:r w:rsidR="008C725C"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C725C"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="008C725C" w:rsidRPr="00AA7E6B">
              <w:rPr>
                <w:rFonts w:ascii="Calibri" w:hAnsi="Calibri" w:cs="Calibri"/>
                <w:b/>
                <w:sz w:val="20"/>
              </w:rPr>
            </w:r>
            <w:r w:rsidR="008C725C"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8C725C"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</w:tbl>
    <w:p w14:paraId="28C29CBD" w14:textId="77777777" w:rsidR="00E07672" w:rsidRPr="00AA7E6B" w:rsidRDefault="00E07672" w:rsidP="00EA2C37">
      <w:pPr>
        <w:rPr>
          <w:rFonts w:ascii="Calibri" w:hAnsi="Calibri" w:cs="Calibri"/>
          <w:b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2"/>
        <w:gridCol w:w="495"/>
        <w:gridCol w:w="496"/>
        <w:gridCol w:w="496"/>
        <w:gridCol w:w="496"/>
        <w:gridCol w:w="496"/>
        <w:gridCol w:w="496"/>
        <w:gridCol w:w="496"/>
        <w:gridCol w:w="496"/>
        <w:gridCol w:w="3639"/>
      </w:tblGrid>
      <w:tr w:rsidR="00095A83" w:rsidRPr="00FE68E7" w14:paraId="03369331" w14:textId="77777777" w:rsidTr="00803A71">
        <w:trPr>
          <w:trHeight w:val="340"/>
        </w:trPr>
        <w:tc>
          <w:tcPr>
            <w:tcW w:w="1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03CA7D" w14:textId="77777777" w:rsidR="00095A83" w:rsidRPr="00AA7E6B" w:rsidRDefault="00095A83" w:rsidP="008476D9">
            <w:pPr>
              <w:pStyle w:val="Zhlav"/>
              <w:tabs>
                <w:tab w:val="clear" w:pos="4536"/>
                <w:tab w:val="clear" w:pos="9072"/>
              </w:tabs>
              <w:outlineLvl w:val="0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t>ČÍSLO HOSPODÁŘSTVÍ</w:t>
            </w:r>
          </w:p>
        </w:tc>
        <w:tc>
          <w:tcPr>
            <w:tcW w:w="2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7BF05C" w14:textId="77777777" w:rsidR="00095A83" w:rsidRPr="00AA7E6B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AA7E6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" w:name="Text7"/>
            <w:r w:rsidRPr="00AA7E6B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AA7E6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AA7E6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  <w:bookmarkEnd w:id="6"/>
          </w:p>
        </w:tc>
        <w:tc>
          <w:tcPr>
            <w:tcW w:w="237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C0AFD2" w14:textId="77777777" w:rsidR="00095A83" w:rsidRPr="00AA7E6B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AA7E6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AA7E6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AA7E6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7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25E02E" w14:textId="77777777" w:rsidR="00095A83" w:rsidRPr="00AA7E6B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AA7E6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AA7E6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AA7E6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7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163D33" w14:textId="77777777" w:rsidR="00095A83" w:rsidRPr="00AA7E6B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AA7E6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AA7E6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AA7E6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7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368400" w14:textId="77777777" w:rsidR="00095A83" w:rsidRPr="00AA7E6B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AA7E6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AA7E6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AA7E6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7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72CFDC" w14:textId="77777777" w:rsidR="00095A83" w:rsidRPr="00AA7E6B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AA7E6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AA7E6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AA7E6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7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9D1F49" w14:textId="77777777" w:rsidR="00095A83" w:rsidRPr="00AA7E6B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AA7E6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AA7E6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AA7E6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7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610BC" w14:textId="77777777" w:rsidR="00095A83" w:rsidRPr="00AA7E6B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AA7E6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AA7E6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AA7E6B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1741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CAE47" w14:textId="77777777" w:rsidR="00095A83" w:rsidRPr="00AA7E6B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0"/>
              </w:rPr>
            </w:pPr>
            <w:r w:rsidRPr="00AA7E6B">
              <w:rPr>
                <w:rFonts w:ascii="Calibri" w:hAnsi="Calibri" w:cs="Calibri"/>
                <w:b/>
                <w:sz w:val="14"/>
                <w:szCs w:val="14"/>
              </w:rPr>
              <w:t>Pro objednání ušních známek od různých dodavatelů použijte prosím dva tiskopisy.</w:t>
            </w:r>
          </w:p>
        </w:tc>
      </w:tr>
      <w:tr w:rsidR="00095A83" w:rsidRPr="00FE68E7" w14:paraId="31C67952" w14:textId="77777777" w:rsidTr="00803A71">
        <w:trPr>
          <w:trHeight w:val="244"/>
        </w:trPr>
        <w:tc>
          <w:tcPr>
            <w:tcW w:w="13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97785" w14:textId="77777777" w:rsidR="00095A83" w:rsidRPr="00AA7E6B" w:rsidRDefault="00095A83" w:rsidP="008476D9">
            <w:pPr>
              <w:pStyle w:val="Zhlav"/>
              <w:tabs>
                <w:tab w:val="clear" w:pos="4536"/>
                <w:tab w:val="clear" w:pos="9072"/>
              </w:tabs>
              <w:outlineLvl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3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2B166A" w14:textId="77777777" w:rsidR="00095A83" w:rsidRPr="00AA7E6B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07BCF8" w14:textId="77777777" w:rsidR="00095A83" w:rsidRPr="00AA7E6B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E9557B" w14:textId="77777777" w:rsidR="00095A83" w:rsidRPr="00AA7E6B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810BEE" w14:textId="77777777" w:rsidR="00095A83" w:rsidRPr="00AA7E6B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B35E70" w14:textId="77777777" w:rsidR="00095A83" w:rsidRPr="00AA7E6B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3AB246" w14:textId="77777777" w:rsidR="00095A83" w:rsidRPr="00AA7E6B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D5FB20" w14:textId="77777777" w:rsidR="00095A83" w:rsidRPr="00AA7E6B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FD058" w14:textId="77777777" w:rsidR="00095A83" w:rsidRPr="00AA7E6B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74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89204" w14:textId="77777777" w:rsidR="00095A83" w:rsidRPr="00AA7E6B" w:rsidRDefault="00095A83" w:rsidP="008476D9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26291EC6" w14:textId="77777777" w:rsidR="008C725C" w:rsidRPr="00AA7E6B" w:rsidRDefault="008C725C" w:rsidP="00EA2C37">
      <w:pPr>
        <w:rPr>
          <w:rFonts w:ascii="Calibri" w:hAnsi="Calibri" w:cs="Calibri"/>
          <w:sz w:val="6"/>
          <w:szCs w:val="6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0"/>
        <w:gridCol w:w="434"/>
        <w:gridCol w:w="435"/>
        <w:gridCol w:w="483"/>
        <w:gridCol w:w="425"/>
        <w:gridCol w:w="435"/>
        <w:gridCol w:w="435"/>
        <w:gridCol w:w="431"/>
        <w:gridCol w:w="6"/>
        <w:gridCol w:w="429"/>
        <w:gridCol w:w="6"/>
        <w:gridCol w:w="8"/>
        <w:gridCol w:w="397"/>
        <w:gridCol w:w="38"/>
        <w:gridCol w:w="435"/>
        <w:gridCol w:w="437"/>
        <w:gridCol w:w="433"/>
        <w:gridCol w:w="6"/>
        <w:gridCol w:w="433"/>
        <w:gridCol w:w="6"/>
        <w:gridCol w:w="435"/>
        <w:gridCol w:w="435"/>
        <w:gridCol w:w="435"/>
        <w:gridCol w:w="435"/>
        <w:gridCol w:w="435"/>
        <w:gridCol w:w="435"/>
        <w:gridCol w:w="435"/>
        <w:gridCol w:w="391"/>
      </w:tblGrid>
      <w:tr w:rsidR="006175FF" w:rsidRPr="00FE68E7" w14:paraId="7AF4AB51" w14:textId="77777777" w:rsidTr="00AA7E6B">
        <w:trPr>
          <w:cantSplit/>
          <w:trHeight w:val="283"/>
          <w:jc w:val="center"/>
        </w:trPr>
        <w:tc>
          <w:tcPr>
            <w:tcW w:w="5000" w:type="pct"/>
            <w:gridSpan w:val="2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128E5F8F" w14:textId="77777777" w:rsidR="006175FF" w:rsidRPr="00AA7E6B" w:rsidRDefault="006175FF" w:rsidP="002F241B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AA7E6B">
              <w:rPr>
                <w:rFonts w:ascii="Calibri" w:hAnsi="Calibri" w:cs="Calibri"/>
                <w:b/>
                <w:szCs w:val="24"/>
              </w:rPr>
              <w:t>ČMSCH, a.s.</w:t>
            </w:r>
          </w:p>
        </w:tc>
      </w:tr>
      <w:tr w:rsidR="00E9040B" w:rsidRPr="00FE68E7" w14:paraId="2AB0A091" w14:textId="77777777" w:rsidTr="00AA7E6B">
        <w:trPr>
          <w:cantSplit/>
          <w:trHeight w:val="283"/>
          <w:jc w:val="center"/>
        </w:trPr>
        <w:tc>
          <w:tcPr>
            <w:tcW w:w="6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175D2F60" w14:textId="77777777" w:rsidR="006175FF" w:rsidRPr="00AA7E6B" w:rsidRDefault="002B1F3A" w:rsidP="00F134F8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0"/>
              </w:rPr>
            </w:pPr>
            <w:r w:rsidRPr="00AA7E6B">
              <w:rPr>
                <w:rFonts w:ascii="Calibri" w:hAnsi="Calibri" w:cs="Calibri"/>
                <w:b/>
                <w:sz w:val="14"/>
                <w:szCs w:val="14"/>
              </w:rPr>
              <w:t>TYP OZNAČENÍ</w:t>
            </w:r>
          </w:p>
        </w:tc>
        <w:tc>
          <w:tcPr>
            <w:tcW w:w="147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6CEF2D8B" w14:textId="77777777" w:rsidR="006175FF" w:rsidRPr="00AA7E6B" w:rsidRDefault="006175F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bCs/>
                <w:sz w:val="18"/>
                <w:szCs w:val="18"/>
              </w:rPr>
              <w:t>UŠNÍ ZNÁMKY</w:t>
            </w:r>
            <w:r w:rsidR="002B1F3A" w:rsidRPr="00AA7E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BEZ ČIPU</w:t>
            </w:r>
          </w:p>
        </w:tc>
        <w:tc>
          <w:tcPr>
            <w:tcW w:w="2900" w:type="pct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2EB32C20" w14:textId="77777777" w:rsidR="006175FF" w:rsidRPr="00AA7E6B" w:rsidRDefault="006175F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bCs/>
                <w:sz w:val="18"/>
                <w:szCs w:val="18"/>
              </w:rPr>
              <w:t>KOMBINOVANÉ OZNAČENÍ</w:t>
            </w:r>
          </w:p>
        </w:tc>
      </w:tr>
      <w:tr w:rsidR="002F241B" w:rsidRPr="00FE68E7" w14:paraId="207EBF4E" w14:textId="77777777" w:rsidTr="008D70D5">
        <w:trPr>
          <w:cantSplit/>
          <w:trHeight w:val="1191"/>
          <w:jc w:val="center"/>
        </w:trPr>
        <w:tc>
          <w:tcPr>
            <w:tcW w:w="6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CA574" w14:textId="77777777" w:rsidR="002B1F3A" w:rsidRPr="00AA7E6B" w:rsidRDefault="002B1F3A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646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4379E" w14:textId="77777777" w:rsidR="002B1F3A" w:rsidRPr="00AA7E6B" w:rsidRDefault="002B1F3A" w:rsidP="002B1F3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  <w:r w:rsidRPr="00AA7E6B">
              <w:rPr>
                <w:rFonts w:ascii="Calibri" w:hAnsi="Calibri" w:cs="Calibri"/>
                <w:bCs/>
                <w:sz w:val="14"/>
                <w:szCs w:val="14"/>
              </w:rPr>
              <w:t xml:space="preserve">Ušní známka </w:t>
            </w:r>
          </w:p>
          <w:p w14:paraId="2B46987E" w14:textId="77777777" w:rsidR="002B1F3A" w:rsidRPr="00AA7E6B" w:rsidRDefault="002B1F3A" w:rsidP="002B1F3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  <w:r w:rsidRPr="00AA7E6B">
              <w:rPr>
                <w:rFonts w:ascii="Calibri" w:hAnsi="Calibri" w:cs="Calibri"/>
                <w:bCs/>
                <w:sz w:val="14"/>
                <w:szCs w:val="14"/>
              </w:rPr>
              <w:t>do 1 ucha</w:t>
            </w:r>
          </w:p>
        </w:tc>
        <w:tc>
          <w:tcPr>
            <w:tcW w:w="827" w:type="pct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4E96C" w14:textId="77777777" w:rsidR="002B1F3A" w:rsidRPr="00AA7E6B" w:rsidRDefault="002B1F3A" w:rsidP="002B1F3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  <w:r w:rsidRPr="00AA7E6B">
              <w:rPr>
                <w:rFonts w:ascii="Calibri" w:hAnsi="Calibri" w:cs="Calibri"/>
                <w:bCs/>
                <w:sz w:val="14"/>
                <w:szCs w:val="14"/>
              </w:rPr>
              <w:t xml:space="preserve">Ušní známky </w:t>
            </w:r>
          </w:p>
          <w:p w14:paraId="2A8BB14C" w14:textId="77777777" w:rsidR="002B1F3A" w:rsidRPr="00AA7E6B" w:rsidRDefault="002B1F3A" w:rsidP="002B1F3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  <w:r w:rsidRPr="00AA7E6B">
              <w:rPr>
                <w:rFonts w:ascii="Calibri" w:hAnsi="Calibri" w:cs="Calibri"/>
                <w:bCs/>
                <w:sz w:val="14"/>
                <w:szCs w:val="14"/>
              </w:rPr>
              <w:t>do obou uší</w:t>
            </w:r>
          </w:p>
        </w:tc>
        <w:tc>
          <w:tcPr>
            <w:tcW w:w="21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14:paraId="4C1D7B03" w14:textId="77777777" w:rsidR="002B1F3A" w:rsidRPr="00AA7E6B" w:rsidRDefault="002B1F3A" w:rsidP="005934B2">
            <w:pPr>
              <w:pStyle w:val="Zhlav"/>
              <w:tabs>
                <w:tab w:val="left" w:pos="708"/>
              </w:tabs>
              <w:ind w:left="113" w:right="113"/>
              <w:rPr>
                <w:rFonts w:ascii="Calibri" w:hAnsi="Calibri" w:cs="Calibri"/>
                <w:b/>
                <w:szCs w:val="24"/>
              </w:rPr>
            </w:pPr>
            <w:r w:rsidRPr="00AA7E6B">
              <w:rPr>
                <w:rFonts w:ascii="Calibri" w:hAnsi="Calibri" w:cs="Calibri"/>
                <w:bCs/>
                <w:sz w:val="14"/>
                <w:szCs w:val="14"/>
              </w:rPr>
              <w:t xml:space="preserve">Ušní známka + </w:t>
            </w:r>
            <w:r w:rsidR="000B7B8F" w:rsidRPr="00AA7E6B">
              <w:rPr>
                <w:rFonts w:ascii="Calibri" w:hAnsi="Calibri" w:cs="Calibri"/>
                <w:bCs/>
                <w:sz w:val="14"/>
                <w:szCs w:val="14"/>
              </w:rPr>
              <w:t>sp</w:t>
            </w:r>
            <w:r w:rsidRPr="00AA7E6B">
              <w:rPr>
                <w:rFonts w:ascii="Calibri" w:hAnsi="Calibri" w:cs="Calibri"/>
                <w:bCs/>
                <w:sz w:val="14"/>
                <w:szCs w:val="14"/>
              </w:rPr>
              <w:t>ěnka bez čipu</w:t>
            </w:r>
          </w:p>
        </w:tc>
        <w:tc>
          <w:tcPr>
            <w:tcW w:w="20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14:paraId="22050A18" w14:textId="77777777" w:rsidR="002F241B" w:rsidRPr="00AA7E6B" w:rsidRDefault="002B1F3A" w:rsidP="005934B2">
            <w:pPr>
              <w:pStyle w:val="Zhlav"/>
              <w:tabs>
                <w:tab w:val="left" w:pos="708"/>
              </w:tabs>
              <w:ind w:left="113" w:right="113"/>
              <w:rPr>
                <w:rFonts w:ascii="Calibri" w:hAnsi="Calibri" w:cs="Calibri"/>
                <w:bCs/>
                <w:sz w:val="14"/>
                <w:szCs w:val="14"/>
              </w:rPr>
            </w:pPr>
            <w:r w:rsidRPr="00AA7E6B">
              <w:rPr>
                <w:rFonts w:ascii="Calibri" w:hAnsi="Calibri" w:cs="Calibri"/>
                <w:bCs/>
                <w:sz w:val="14"/>
                <w:szCs w:val="14"/>
              </w:rPr>
              <w:t xml:space="preserve">Ušní známka + </w:t>
            </w:r>
          </w:p>
          <w:p w14:paraId="3660F2B1" w14:textId="77777777" w:rsidR="002B1F3A" w:rsidRPr="00AA7E6B" w:rsidRDefault="002B1F3A" w:rsidP="005934B2">
            <w:pPr>
              <w:pStyle w:val="Zhlav"/>
              <w:tabs>
                <w:tab w:val="left" w:pos="708"/>
              </w:tabs>
              <w:ind w:left="113" w:right="113"/>
              <w:rPr>
                <w:rFonts w:ascii="Calibri" w:hAnsi="Calibri" w:cs="Calibri"/>
                <w:b/>
                <w:szCs w:val="24"/>
              </w:rPr>
            </w:pPr>
            <w:r w:rsidRPr="00AA7E6B">
              <w:rPr>
                <w:rFonts w:ascii="Calibri" w:hAnsi="Calibri" w:cs="Calibri"/>
                <w:bCs/>
                <w:sz w:val="14"/>
                <w:szCs w:val="14"/>
              </w:rPr>
              <w:t>terč s čipem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14:paraId="404B3E14" w14:textId="77777777" w:rsidR="002B1F3A" w:rsidRPr="00AA7E6B" w:rsidRDefault="002B1F3A" w:rsidP="005934B2">
            <w:pPr>
              <w:pStyle w:val="Zhlav"/>
              <w:tabs>
                <w:tab w:val="left" w:pos="708"/>
              </w:tabs>
              <w:ind w:left="113" w:right="113"/>
              <w:rPr>
                <w:rFonts w:ascii="Calibri" w:hAnsi="Calibri" w:cs="Calibri"/>
                <w:b/>
                <w:szCs w:val="24"/>
              </w:rPr>
            </w:pPr>
            <w:r w:rsidRPr="00AA7E6B">
              <w:rPr>
                <w:rFonts w:ascii="Calibri" w:hAnsi="Calibri" w:cs="Calibri"/>
                <w:bCs/>
                <w:sz w:val="14"/>
                <w:szCs w:val="14"/>
              </w:rPr>
              <w:t>Ušní známka + spěnka s čipem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14:paraId="21994D93" w14:textId="77777777" w:rsidR="002B1F3A" w:rsidRPr="00AA7E6B" w:rsidRDefault="002B1F3A" w:rsidP="005934B2">
            <w:pPr>
              <w:pStyle w:val="Zhlav"/>
              <w:tabs>
                <w:tab w:val="left" w:pos="708"/>
              </w:tabs>
              <w:ind w:left="113" w:right="113"/>
              <w:rPr>
                <w:rFonts w:ascii="Calibri" w:hAnsi="Calibri" w:cs="Calibri"/>
                <w:b/>
                <w:szCs w:val="24"/>
              </w:rPr>
            </w:pPr>
            <w:r w:rsidRPr="00AA7E6B">
              <w:rPr>
                <w:rFonts w:ascii="Calibri" w:hAnsi="Calibri" w:cs="Calibri"/>
                <w:bCs/>
                <w:sz w:val="14"/>
                <w:szCs w:val="14"/>
              </w:rPr>
              <w:t>Ušní známka + bolus</w:t>
            </w:r>
          </w:p>
        </w:tc>
        <w:tc>
          <w:tcPr>
            <w:tcW w:w="21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14:paraId="1141BEBF" w14:textId="77777777" w:rsidR="002B1F3A" w:rsidRPr="00AA7E6B" w:rsidRDefault="002B1F3A" w:rsidP="005934B2">
            <w:pPr>
              <w:pStyle w:val="Zhlav"/>
              <w:tabs>
                <w:tab w:val="left" w:pos="708"/>
              </w:tabs>
              <w:ind w:left="113" w:right="113"/>
              <w:rPr>
                <w:rFonts w:ascii="Calibri" w:hAnsi="Calibri" w:cs="Calibri"/>
                <w:b/>
                <w:szCs w:val="24"/>
              </w:rPr>
            </w:pPr>
            <w:r w:rsidRPr="00AA7E6B">
              <w:rPr>
                <w:rFonts w:ascii="Calibri" w:hAnsi="Calibri" w:cs="Calibri"/>
                <w:bCs/>
                <w:sz w:val="14"/>
                <w:szCs w:val="14"/>
              </w:rPr>
              <w:t>Ušní známka + spěnka bez čipu</w:t>
            </w:r>
          </w:p>
        </w:tc>
        <w:tc>
          <w:tcPr>
            <w:tcW w:w="21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14:paraId="223F5DA9" w14:textId="77777777" w:rsidR="002F241B" w:rsidRPr="00AA7E6B" w:rsidRDefault="002B1F3A" w:rsidP="005934B2">
            <w:pPr>
              <w:pStyle w:val="Zhlav"/>
              <w:tabs>
                <w:tab w:val="left" w:pos="708"/>
              </w:tabs>
              <w:ind w:left="113" w:right="113"/>
              <w:rPr>
                <w:rFonts w:ascii="Calibri" w:hAnsi="Calibri" w:cs="Calibri"/>
                <w:bCs/>
                <w:sz w:val="14"/>
                <w:szCs w:val="14"/>
              </w:rPr>
            </w:pPr>
            <w:r w:rsidRPr="00AA7E6B">
              <w:rPr>
                <w:rFonts w:ascii="Calibri" w:hAnsi="Calibri" w:cs="Calibri"/>
                <w:bCs/>
                <w:sz w:val="14"/>
                <w:szCs w:val="14"/>
              </w:rPr>
              <w:t xml:space="preserve">Ušní známka + </w:t>
            </w:r>
          </w:p>
          <w:p w14:paraId="73F8DFAD" w14:textId="77777777" w:rsidR="002B1F3A" w:rsidRPr="00AA7E6B" w:rsidRDefault="002B1F3A" w:rsidP="005934B2">
            <w:pPr>
              <w:pStyle w:val="Zhlav"/>
              <w:tabs>
                <w:tab w:val="left" w:pos="708"/>
              </w:tabs>
              <w:ind w:left="113" w:right="113"/>
              <w:rPr>
                <w:rFonts w:ascii="Calibri" w:hAnsi="Calibri" w:cs="Calibri"/>
                <w:b/>
                <w:szCs w:val="24"/>
              </w:rPr>
            </w:pPr>
            <w:r w:rsidRPr="00AA7E6B">
              <w:rPr>
                <w:rFonts w:ascii="Calibri" w:hAnsi="Calibri" w:cs="Calibri"/>
                <w:bCs/>
                <w:sz w:val="14"/>
                <w:szCs w:val="14"/>
              </w:rPr>
              <w:t>terč s čipem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14:paraId="2DA9F466" w14:textId="77777777" w:rsidR="002B1F3A" w:rsidRPr="00AA7E6B" w:rsidRDefault="002B1F3A" w:rsidP="005934B2">
            <w:pPr>
              <w:pStyle w:val="Zhlav"/>
              <w:tabs>
                <w:tab w:val="left" w:pos="708"/>
              </w:tabs>
              <w:ind w:left="113" w:right="113"/>
              <w:rPr>
                <w:rFonts w:ascii="Calibri" w:hAnsi="Calibri" w:cs="Calibri"/>
                <w:b/>
                <w:szCs w:val="24"/>
              </w:rPr>
            </w:pPr>
            <w:r w:rsidRPr="00AA7E6B">
              <w:rPr>
                <w:rFonts w:ascii="Calibri" w:hAnsi="Calibri" w:cs="Calibri"/>
                <w:bCs/>
                <w:sz w:val="14"/>
                <w:szCs w:val="14"/>
              </w:rPr>
              <w:t>Ušní známka + spěnka s čipem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14:paraId="6C11ACF7" w14:textId="77777777" w:rsidR="002B1F3A" w:rsidRPr="00AA7E6B" w:rsidRDefault="002B1F3A" w:rsidP="005934B2">
            <w:pPr>
              <w:pStyle w:val="Zhlav"/>
              <w:tabs>
                <w:tab w:val="left" w:pos="708"/>
              </w:tabs>
              <w:ind w:left="113" w:right="113"/>
              <w:rPr>
                <w:rFonts w:ascii="Calibri" w:hAnsi="Calibri" w:cs="Calibri"/>
                <w:b/>
                <w:szCs w:val="24"/>
              </w:rPr>
            </w:pPr>
            <w:r w:rsidRPr="00AA7E6B">
              <w:rPr>
                <w:rFonts w:ascii="Calibri" w:hAnsi="Calibri" w:cs="Calibri"/>
                <w:bCs/>
                <w:sz w:val="14"/>
                <w:szCs w:val="14"/>
              </w:rPr>
              <w:t>Ušní známka + bolus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14:paraId="7D257D9B" w14:textId="77777777" w:rsidR="002B1F3A" w:rsidRPr="00AA7E6B" w:rsidRDefault="002B1F3A" w:rsidP="005934B2">
            <w:pPr>
              <w:pStyle w:val="Zhlav"/>
              <w:tabs>
                <w:tab w:val="left" w:pos="708"/>
              </w:tabs>
              <w:ind w:left="113" w:right="113"/>
              <w:rPr>
                <w:rFonts w:ascii="Calibri" w:hAnsi="Calibri" w:cs="Calibri"/>
                <w:b/>
                <w:szCs w:val="24"/>
              </w:rPr>
            </w:pPr>
            <w:r w:rsidRPr="00AA7E6B">
              <w:rPr>
                <w:rFonts w:ascii="Calibri" w:hAnsi="Calibri" w:cs="Calibri"/>
                <w:bCs/>
                <w:sz w:val="14"/>
                <w:szCs w:val="14"/>
              </w:rPr>
              <w:t>Ušní známka + spěnka bez čipu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14:paraId="2250A982" w14:textId="77777777" w:rsidR="00E9040B" w:rsidRPr="00AA7E6B" w:rsidRDefault="002B1F3A" w:rsidP="005934B2">
            <w:pPr>
              <w:pStyle w:val="Zhlav"/>
              <w:tabs>
                <w:tab w:val="left" w:pos="708"/>
              </w:tabs>
              <w:ind w:left="113" w:right="113"/>
              <w:rPr>
                <w:rFonts w:ascii="Calibri" w:hAnsi="Calibri" w:cs="Calibri"/>
                <w:bCs/>
                <w:sz w:val="14"/>
                <w:szCs w:val="14"/>
              </w:rPr>
            </w:pPr>
            <w:r w:rsidRPr="00AA7E6B">
              <w:rPr>
                <w:rFonts w:ascii="Calibri" w:hAnsi="Calibri" w:cs="Calibri"/>
                <w:bCs/>
                <w:sz w:val="14"/>
                <w:szCs w:val="14"/>
              </w:rPr>
              <w:t xml:space="preserve">Ušní známka + </w:t>
            </w:r>
          </w:p>
          <w:p w14:paraId="0B839FFE" w14:textId="77777777" w:rsidR="002B1F3A" w:rsidRPr="00AA7E6B" w:rsidRDefault="002B1F3A" w:rsidP="005934B2">
            <w:pPr>
              <w:pStyle w:val="Zhlav"/>
              <w:tabs>
                <w:tab w:val="left" w:pos="708"/>
              </w:tabs>
              <w:ind w:left="113" w:right="113"/>
              <w:rPr>
                <w:rFonts w:ascii="Calibri" w:hAnsi="Calibri" w:cs="Calibri"/>
                <w:b/>
                <w:szCs w:val="24"/>
              </w:rPr>
            </w:pPr>
            <w:r w:rsidRPr="00AA7E6B">
              <w:rPr>
                <w:rFonts w:ascii="Calibri" w:hAnsi="Calibri" w:cs="Calibri"/>
                <w:bCs/>
                <w:sz w:val="14"/>
                <w:szCs w:val="14"/>
              </w:rPr>
              <w:t>terč s čipem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14:paraId="539D9CDA" w14:textId="77777777" w:rsidR="002B1F3A" w:rsidRPr="00AA7E6B" w:rsidRDefault="002B1F3A" w:rsidP="005934B2">
            <w:pPr>
              <w:pStyle w:val="Zhlav"/>
              <w:tabs>
                <w:tab w:val="left" w:pos="708"/>
              </w:tabs>
              <w:ind w:left="113" w:right="113"/>
              <w:rPr>
                <w:rFonts w:ascii="Calibri" w:hAnsi="Calibri" w:cs="Calibri"/>
                <w:b/>
                <w:szCs w:val="24"/>
              </w:rPr>
            </w:pPr>
            <w:r w:rsidRPr="00AA7E6B">
              <w:rPr>
                <w:rFonts w:ascii="Calibri" w:hAnsi="Calibri" w:cs="Calibri"/>
                <w:bCs/>
                <w:sz w:val="14"/>
                <w:szCs w:val="14"/>
              </w:rPr>
              <w:t>Ušní známka + spěnka s čipem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14:paraId="60973F45" w14:textId="77777777" w:rsidR="002B1F3A" w:rsidRPr="00AA7E6B" w:rsidRDefault="002B1F3A" w:rsidP="005934B2">
            <w:pPr>
              <w:pStyle w:val="Zhlav"/>
              <w:tabs>
                <w:tab w:val="left" w:pos="708"/>
              </w:tabs>
              <w:ind w:left="113" w:right="113"/>
              <w:rPr>
                <w:rFonts w:ascii="Calibri" w:hAnsi="Calibri" w:cs="Calibri"/>
                <w:b/>
                <w:szCs w:val="24"/>
              </w:rPr>
            </w:pPr>
            <w:r w:rsidRPr="00AA7E6B">
              <w:rPr>
                <w:rFonts w:ascii="Calibri" w:hAnsi="Calibri" w:cs="Calibri"/>
                <w:bCs/>
                <w:sz w:val="14"/>
                <w:szCs w:val="14"/>
              </w:rPr>
              <w:t>Ušní známka + bolus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14:paraId="25631F5F" w14:textId="77777777" w:rsidR="002B1F3A" w:rsidRPr="00AA7E6B" w:rsidRDefault="000B7B8F" w:rsidP="005934B2">
            <w:pPr>
              <w:pStyle w:val="Zhlav"/>
              <w:tabs>
                <w:tab w:val="left" w:pos="708"/>
              </w:tabs>
              <w:ind w:left="113" w:right="113"/>
              <w:rPr>
                <w:rFonts w:ascii="Calibri" w:hAnsi="Calibri" w:cs="Calibri"/>
                <w:b/>
                <w:szCs w:val="24"/>
              </w:rPr>
            </w:pPr>
            <w:r w:rsidRPr="00AA7E6B">
              <w:rPr>
                <w:rFonts w:ascii="Calibri" w:hAnsi="Calibri" w:cs="Calibri"/>
                <w:bCs/>
                <w:sz w:val="14"/>
                <w:szCs w:val="14"/>
              </w:rPr>
              <w:t xml:space="preserve">Spěnka bez čipu + terč </w:t>
            </w:r>
            <w:r w:rsidR="002B1F3A" w:rsidRPr="00AA7E6B">
              <w:rPr>
                <w:rFonts w:ascii="Calibri" w:hAnsi="Calibri" w:cs="Calibri"/>
                <w:bCs/>
                <w:sz w:val="14"/>
                <w:szCs w:val="14"/>
              </w:rPr>
              <w:t>s čipem</w:t>
            </w:r>
          </w:p>
        </w:tc>
        <w:tc>
          <w:tcPr>
            <w:tcW w:w="1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14:paraId="66B7492A" w14:textId="77777777" w:rsidR="002B1F3A" w:rsidRPr="00AA7E6B" w:rsidRDefault="002B1F3A" w:rsidP="005934B2">
            <w:pPr>
              <w:pStyle w:val="Zhlav"/>
              <w:tabs>
                <w:tab w:val="left" w:pos="708"/>
              </w:tabs>
              <w:ind w:left="113" w:right="113"/>
              <w:rPr>
                <w:rFonts w:ascii="Calibri" w:hAnsi="Calibri" w:cs="Calibri"/>
                <w:b/>
                <w:szCs w:val="24"/>
              </w:rPr>
            </w:pPr>
            <w:r w:rsidRPr="00AA7E6B">
              <w:rPr>
                <w:rFonts w:ascii="Calibri" w:hAnsi="Calibri" w:cs="Calibri"/>
                <w:bCs/>
                <w:sz w:val="14"/>
                <w:szCs w:val="14"/>
              </w:rPr>
              <w:t>Spěnka bez čipu + bolus</w:t>
            </w:r>
          </w:p>
        </w:tc>
      </w:tr>
      <w:tr w:rsidR="009E3867" w:rsidRPr="002B1F3A" w14:paraId="23396DF3" w14:textId="77777777" w:rsidTr="00AA7E6B">
        <w:trPr>
          <w:cantSplit/>
          <w:trHeight w:val="283"/>
          <w:jc w:val="center"/>
        </w:trPr>
        <w:tc>
          <w:tcPr>
            <w:tcW w:w="6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397DCE28" w14:textId="77777777" w:rsidR="002B1F3A" w:rsidRPr="00AA7E6B" w:rsidRDefault="002B1F3A" w:rsidP="00F134F8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sz w:val="14"/>
                <w:szCs w:val="14"/>
              </w:rPr>
              <w:t>TYP ZNÁMEK</w:t>
            </w:r>
          </w:p>
        </w:tc>
        <w:tc>
          <w:tcPr>
            <w:tcW w:w="20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</w:tcPr>
          <w:p w14:paraId="2A5A9E90" w14:textId="77777777" w:rsidR="002B1F3A" w:rsidRPr="00AA7E6B" w:rsidRDefault="002B1F3A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sz w:val="18"/>
                <w:szCs w:val="18"/>
              </w:rPr>
              <w:t>P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</w:tcPr>
          <w:p w14:paraId="7181BF78" w14:textId="77777777" w:rsidR="002B1F3A" w:rsidRPr="00AA7E6B" w:rsidRDefault="002B1F3A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</w:tcPr>
          <w:p w14:paraId="199B5189" w14:textId="77777777" w:rsidR="002B1F3A" w:rsidRPr="00AA7E6B" w:rsidRDefault="002B1F3A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20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</w:tcPr>
          <w:p w14:paraId="7693C0D2" w14:textId="77777777" w:rsidR="002B1F3A" w:rsidRPr="00AA7E6B" w:rsidRDefault="002B1F3A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sz w:val="18"/>
                <w:szCs w:val="18"/>
              </w:rPr>
              <w:t>P+P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</w:tcPr>
          <w:p w14:paraId="1D592024" w14:textId="77777777" w:rsidR="002B1F3A" w:rsidRPr="00AA7E6B" w:rsidRDefault="002B1F3A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sz w:val="18"/>
                <w:szCs w:val="18"/>
              </w:rPr>
              <w:t>M+M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</w:tcPr>
          <w:p w14:paraId="7F32D59F" w14:textId="77777777" w:rsidR="002B1F3A" w:rsidRPr="00AA7E6B" w:rsidRDefault="002B1F3A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bCs/>
                <w:sz w:val="18"/>
                <w:szCs w:val="18"/>
              </w:rPr>
              <w:t>F+F</w:t>
            </w:r>
          </w:p>
        </w:tc>
        <w:tc>
          <w:tcPr>
            <w:tcW w:w="20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</w:tcPr>
          <w:p w14:paraId="5C3A3F14" w14:textId="77777777" w:rsidR="002B1F3A" w:rsidRPr="00AA7E6B" w:rsidRDefault="002B1F3A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bCs/>
                <w:sz w:val="18"/>
                <w:szCs w:val="18"/>
              </w:rPr>
              <w:t>F+Fp</w:t>
            </w:r>
          </w:p>
        </w:tc>
        <w:tc>
          <w:tcPr>
            <w:tcW w:w="2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</w:tcPr>
          <w:p w14:paraId="4192C818" w14:textId="77777777" w:rsidR="002B1F3A" w:rsidRPr="00AA7E6B" w:rsidRDefault="002B1F3A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bCs/>
                <w:sz w:val="18"/>
                <w:szCs w:val="18"/>
              </w:rPr>
              <w:t>P+G</w:t>
            </w:r>
          </w:p>
        </w:tc>
        <w:tc>
          <w:tcPr>
            <w:tcW w:w="212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</w:tcPr>
          <w:p w14:paraId="371314CA" w14:textId="77777777" w:rsidR="002B1F3A" w:rsidRPr="00AA7E6B" w:rsidRDefault="002B1F3A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bCs/>
                <w:sz w:val="18"/>
                <w:szCs w:val="18"/>
              </w:rPr>
              <w:t>P+T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</w:tcPr>
          <w:p w14:paraId="72115B94" w14:textId="77777777" w:rsidR="002B1F3A" w:rsidRPr="00AA7E6B" w:rsidRDefault="002B1F3A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bCs/>
                <w:sz w:val="18"/>
                <w:szCs w:val="18"/>
              </w:rPr>
              <w:t>P+H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</w:tcPr>
          <w:p w14:paraId="1EF32093" w14:textId="77777777" w:rsidR="002B1F3A" w:rsidRPr="00AA7E6B" w:rsidRDefault="002B1F3A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bCs/>
                <w:sz w:val="18"/>
                <w:szCs w:val="18"/>
              </w:rPr>
              <w:t>P+S</w:t>
            </w:r>
          </w:p>
        </w:tc>
        <w:tc>
          <w:tcPr>
            <w:tcW w:w="21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</w:tcPr>
          <w:p w14:paraId="703558C7" w14:textId="77777777" w:rsidR="002B1F3A" w:rsidRPr="00AA7E6B" w:rsidRDefault="002B1F3A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bCs/>
                <w:sz w:val="18"/>
                <w:szCs w:val="18"/>
              </w:rPr>
              <w:t>M+G</w:t>
            </w:r>
          </w:p>
        </w:tc>
        <w:tc>
          <w:tcPr>
            <w:tcW w:w="21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</w:tcPr>
          <w:p w14:paraId="499BBF08" w14:textId="77777777" w:rsidR="002B1F3A" w:rsidRPr="00AA7E6B" w:rsidRDefault="002B1F3A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bCs/>
                <w:sz w:val="18"/>
                <w:szCs w:val="18"/>
              </w:rPr>
              <w:t>M+T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</w:tcPr>
          <w:p w14:paraId="76FC6FBE" w14:textId="77777777" w:rsidR="002B1F3A" w:rsidRPr="00AA7E6B" w:rsidRDefault="002B1F3A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bCs/>
                <w:sz w:val="18"/>
                <w:szCs w:val="18"/>
              </w:rPr>
              <w:t>M+H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</w:tcPr>
          <w:p w14:paraId="4D57C40F" w14:textId="77777777" w:rsidR="002B1F3A" w:rsidRPr="00AA7E6B" w:rsidRDefault="002B1F3A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bCs/>
                <w:sz w:val="18"/>
                <w:szCs w:val="18"/>
              </w:rPr>
              <w:t>M+S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</w:tcPr>
          <w:p w14:paraId="3B094CFD" w14:textId="77777777" w:rsidR="002B1F3A" w:rsidRPr="00AA7E6B" w:rsidRDefault="002B1F3A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bCs/>
                <w:sz w:val="18"/>
                <w:szCs w:val="18"/>
              </w:rPr>
              <w:t>F+G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</w:tcPr>
          <w:p w14:paraId="6EDB6212" w14:textId="77777777" w:rsidR="002B1F3A" w:rsidRPr="00AA7E6B" w:rsidRDefault="002B1F3A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bCs/>
                <w:sz w:val="18"/>
                <w:szCs w:val="18"/>
              </w:rPr>
              <w:t>F+T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</w:tcPr>
          <w:p w14:paraId="714E3669" w14:textId="77777777" w:rsidR="002B1F3A" w:rsidRPr="00AA7E6B" w:rsidRDefault="002B1F3A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bCs/>
                <w:sz w:val="18"/>
                <w:szCs w:val="18"/>
              </w:rPr>
              <w:t>F+H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</w:tcPr>
          <w:p w14:paraId="608A4D4F" w14:textId="77777777" w:rsidR="002B1F3A" w:rsidRPr="00AA7E6B" w:rsidRDefault="002B1F3A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bCs/>
                <w:sz w:val="18"/>
                <w:szCs w:val="18"/>
              </w:rPr>
              <w:t>F+S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</w:tcPr>
          <w:p w14:paraId="34C4B095" w14:textId="77777777" w:rsidR="002B1F3A" w:rsidRPr="00AA7E6B" w:rsidRDefault="002B1F3A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bCs/>
                <w:sz w:val="18"/>
                <w:szCs w:val="18"/>
              </w:rPr>
              <w:t>G+T</w:t>
            </w:r>
          </w:p>
        </w:tc>
        <w:tc>
          <w:tcPr>
            <w:tcW w:w="1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noWrap/>
            <w:tcMar>
              <w:left w:w="0" w:type="dxa"/>
              <w:right w:w="0" w:type="dxa"/>
            </w:tcMar>
            <w:vAlign w:val="center"/>
          </w:tcPr>
          <w:p w14:paraId="78B718A5" w14:textId="77777777" w:rsidR="002B1F3A" w:rsidRPr="00AA7E6B" w:rsidRDefault="002B1F3A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bCs/>
                <w:sz w:val="18"/>
                <w:szCs w:val="18"/>
              </w:rPr>
              <w:t>G+S</w:t>
            </w:r>
          </w:p>
        </w:tc>
      </w:tr>
      <w:tr w:rsidR="00E9040B" w:rsidRPr="00FE68E7" w14:paraId="504557B7" w14:textId="77777777" w:rsidTr="00AA7E6B">
        <w:trPr>
          <w:cantSplit/>
          <w:trHeight w:val="340"/>
          <w:jc w:val="center"/>
        </w:trPr>
        <w:tc>
          <w:tcPr>
            <w:tcW w:w="6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6D3BCE6E" w14:textId="77777777" w:rsidR="002B1F3A" w:rsidRPr="00AA7E6B" w:rsidRDefault="002B1F3A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AA7E6B">
              <w:rPr>
                <w:rFonts w:ascii="Calibri" w:hAnsi="Calibri" w:cs="Calibri"/>
                <w:b/>
                <w:sz w:val="22"/>
                <w:szCs w:val="22"/>
              </w:rPr>
              <w:t>BERÁNEK</w:t>
            </w:r>
          </w:p>
        </w:tc>
        <w:tc>
          <w:tcPr>
            <w:tcW w:w="20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B32EB" w14:textId="77777777" w:rsidR="002B1F3A" w:rsidRPr="00AA7E6B" w:rsidRDefault="000B7B8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7" w:name="Text21"/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7"/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D3D02" w14:textId="77777777" w:rsidR="002B1F3A" w:rsidRPr="00AA7E6B" w:rsidRDefault="000B7B8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A552F" w14:textId="77777777" w:rsidR="002B1F3A" w:rsidRPr="00AA7E6B" w:rsidRDefault="000B7B8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0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2D5CD" w14:textId="77777777" w:rsidR="002B1F3A" w:rsidRPr="00AA7E6B" w:rsidRDefault="000B7B8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0D842" w14:textId="77777777" w:rsidR="002B1F3A" w:rsidRPr="00AA7E6B" w:rsidRDefault="000B7B8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5646B" w14:textId="77777777" w:rsidR="002B1F3A" w:rsidRPr="00AA7E6B" w:rsidRDefault="000B7B8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0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A543B" w14:textId="77777777" w:rsidR="002B1F3A" w:rsidRPr="00AA7E6B" w:rsidRDefault="000B7B8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FE42EA" w14:textId="77777777" w:rsidR="002B1F3A" w:rsidRPr="00AA7E6B" w:rsidRDefault="000B7B8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12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9B891" w14:textId="77777777" w:rsidR="002B1F3A" w:rsidRPr="00AA7E6B" w:rsidRDefault="000B7B8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0A56F0" w14:textId="77777777" w:rsidR="002B1F3A" w:rsidRPr="00AA7E6B" w:rsidRDefault="000B7B8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B6065E" w14:textId="77777777" w:rsidR="002B1F3A" w:rsidRPr="00AA7E6B" w:rsidRDefault="000B7B8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1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1F501D" w14:textId="77777777" w:rsidR="002B1F3A" w:rsidRPr="00AA7E6B" w:rsidRDefault="000B7B8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1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514E11" w14:textId="77777777" w:rsidR="002B1F3A" w:rsidRPr="00AA7E6B" w:rsidRDefault="000B7B8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2C9A5F" w14:textId="77777777" w:rsidR="002B1F3A" w:rsidRPr="00AA7E6B" w:rsidRDefault="000B7B8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2B1131" w14:textId="77777777" w:rsidR="002B1F3A" w:rsidRPr="00AA7E6B" w:rsidRDefault="000B7B8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3F671B" w14:textId="77777777" w:rsidR="002B1F3A" w:rsidRPr="00AA7E6B" w:rsidRDefault="000B7B8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635CA4" w14:textId="77777777" w:rsidR="002B1F3A" w:rsidRPr="00AA7E6B" w:rsidRDefault="000B7B8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E5AD49" w14:textId="77777777" w:rsidR="002B1F3A" w:rsidRPr="00AA7E6B" w:rsidRDefault="000B7B8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359BB7" w14:textId="77777777" w:rsidR="002B1F3A" w:rsidRPr="00AA7E6B" w:rsidRDefault="000B7B8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A39F49" w14:textId="77777777" w:rsidR="002B1F3A" w:rsidRPr="00AA7E6B" w:rsidRDefault="000B7B8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1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228B43" w14:textId="77777777" w:rsidR="002B1F3A" w:rsidRPr="00AA7E6B" w:rsidRDefault="000B7B8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E9040B" w:rsidRPr="00FE68E7" w14:paraId="1613E150" w14:textId="77777777" w:rsidTr="00AA7E6B">
        <w:trPr>
          <w:cantSplit/>
          <w:trHeight w:val="340"/>
          <w:jc w:val="center"/>
        </w:trPr>
        <w:tc>
          <w:tcPr>
            <w:tcW w:w="6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0F42E12C" w14:textId="77777777" w:rsidR="002B1F3A" w:rsidRPr="00AA7E6B" w:rsidRDefault="002B1F3A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AA7E6B">
              <w:rPr>
                <w:rFonts w:ascii="Calibri" w:hAnsi="Calibri" w:cs="Calibri"/>
                <w:b/>
                <w:sz w:val="22"/>
                <w:szCs w:val="22"/>
              </w:rPr>
              <w:t>JEHNIČKA</w:t>
            </w:r>
          </w:p>
        </w:tc>
        <w:tc>
          <w:tcPr>
            <w:tcW w:w="20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518B9" w14:textId="77777777" w:rsidR="002B1F3A" w:rsidRPr="00AA7E6B" w:rsidRDefault="000B7B8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22C7B" w14:textId="77777777" w:rsidR="002B1F3A" w:rsidRPr="00AA7E6B" w:rsidRDefault="000B7B8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111CB" w14:textId="77777777" w:rsidR="002B1F3A" w:rsidRPr="00AA7E6B" w:rsidRDefault="000B7B8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0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491E7" w14:textId="77777777" w:rsidR="002B1F3A" w:rsidRPr="00AA7E6B" w:rsidRDefault="000B7B8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E401C" w14:textId="77777777" w:rsidR="002B1F3A" w:rsidRPr="00AA7E6B" w:rsidRDefault="000B7B8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E28F1" w14:textId="77777777" w:rsidR="002B1F3A" w:rsidRPr="00AA7E6B" w:rsidRDefault="000B7B8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0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59D49" w14:textId="77777777" w:rsidR="002B1F3A" w:rsidRPr="00AA7E6B" w:rsidRDefault="000B7B8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FFF47B" w14:textId="77777777" w:rsidR="002B1F3A" w:rsidRPr="00AA7E6B" w:rsidRDefault="000B7B8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12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52C903" w14:textId="77777777" w:rsidR="002B1F3A" w:rsidRPr="00AA7E6B" w:rsidRDefault="000B7B8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F61FA6" w14:textId="77777777" w:rsidR="002B1F3A" w:rsidRPr="00AA7E6B" w:rsidRDefault="000B7B8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291FEA" w14:textId="77777777" w:rsidR="002B1F3A" w:rsidRPr="00AA7E6B" w:rsidRDefault="000B7B8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1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BA1592" w14:textId="77777777" w:rsidR="002B1F3A" w:rsidRPr="00AA7E6B" w:rsidRDefault="000B7B8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1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DA5968" w14:textId="77777777" w:rsidR="002B1F3A" w:rsidRPr="00AA7E6B" w:rsidRDefault="000B7B8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A4CB11" w14:textId="77777777" w:rsidR="002B1F3A" w:rsidRPr="00AA7E6B" w:rsidRDefault="000B7B8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0F0E4F" w14:textId="77777777" w:rsidR="002B1F3A" w:rsidRPr="00AA7E6B" w:rsidRDefault="000B7B8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A4E34F" w14:textId="77777777" w:rsidR="002B1F3A" w:rsidRPr="00AA7E6B" w:rsidRDefault="000B7B8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B13C38" w14:textId="77777777" w:rsidR="002B1F3A" w:rsidRPr="00AA7E6B" w:rsidRDefault="000B7B8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600730" w14:textId="77777777" w:rsidR="002B1F3A" w:rsidRPr="00AA7E6B" w:rsidRDefault="000B7B8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0083EB" w14:textId="77777777" w:rsidR="002B1F3A" w:rsidRPr="00AA7E6B" w:rsidRDefault="000B7B8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D1B326" w14:textId="77777777" w:rsidR="002B1F3A" w:rsidRPr="00AA7E6B" w:rsidRDefault="000B7B8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1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D29E68" w14:textId="77777777" w:rsidR="002B1F3A" w:rsidRPr="00AA7E6B" w:rsidRDefault="000B7B8F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FC0F70" w:rsidRPr="00FE68E7" w14:paraId="17FD07E5" w14:textId="77777777" w:rsidTr="00AA7E6B">
        <w:trPr>
          <w:cantSplit/>
          <w:trHeight w:val="340"/>
          <w:jc w:val="center"/>
        </w:trPr>
        <w:tc>
          <w:tcPr>
            <w:tcW w:w="2097" w:type="pct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AF1DD"/>
            <w:vAlign w:val="center"/>
          </w:tcPr>
          <w:p w14:paraId="13B77243" w14:textId="77777777" w:rsidR="00FC0F70" w:rsidRPr="00AA7E6B" w:rsidRDefault="00FC0F70" w:rsidP="00FC0F7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 w:rsidRPr="00AA7E6B">
              <w:rPr>
                <w:rFonts w:ascii="Calibri" w:hAnsi="Calibri" w:cs="Calibri"/>
                <w:sz w:val="18"/>
                <w:szCs w:val="18"/>
              </w:rPr>
              <w:t>Objednávám kleště na uvedený typ známek</w:t>
            </w:r>
          </w:p>
        </w:tc>
        <w:tc>
          <w:tcPr>
            <w:tcW w:w="2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A730A7" w14:textId="77777777" w:rsidR="00FC0F70" w:rsidRPr="00AA7E6B" w:rsidRDefault="00FC0F70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Cs w:val="24"/>
              </w:rPr>
              <w:t>P</w:t>
            </w:r>
          </w:p>
        </w:tc>
        <w:tc>
          <w:tcPr>
            <w:tcW w:w="215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027F56" w14:textId="77777777" w:rsidR="00FC0F70" w:rsidRPr="00AA7E6B" w:rsidRDefault="00FC0F70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AA7E6B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64382" w:rsidRPr="00AA7E6B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64382" w:rsidRPr="00AA7E6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A7E6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DBEC13" w14:textId="77777777" w:rsidR="00FC0F70" w:rsidRPr="00AA7E6B" w:rsidRDefault="00FC0F70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41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FC429D" w14:textId="77777777" w:rsidR="00FC0F70" w:rsidRPr="00AA7E6B" w:rsidRDefault="00FC0F70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Cs w:val="24"/>
              </w:rPr>
              <w:t>M, T</w:t>
            </w:r>
          </w:p>
        </w:tc>
        <w:tc>
          <w:tcPr>
            <w:tcW w:w="21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942CDF" w14:textId="77777777" w:rsidR="00FC0F70" w:rsidRPr="00AA7E6B" w:rsidRDefault="00FC0F70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AA7E6B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64382" w:rsidRPr="00AA7E6B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64382" w:rsidRPr="00AA7E6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A7E6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1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8A2474" w14:textId="77777777" w:rsidR="00FC0F70" w:rsidRPr="00AA7E6B" w:rsidRDefault="00FC0F70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A54DE1" w14:textId="77777777" w:rsidR="00FC0F70" w:rsidRPr="00AA7E6B" w:rsidRDefault="00FC0F70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Cs w:val="24"/>
              </w:rPr>
              <w:t>F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A9A57A" w14:textId="77777777" w:rsidR="00FC0F70" w:rsidRPr="00AA7E6B" w:rsidRDefault="00FC0F70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AA7E6B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64382" w:rsidRPr="00AA7E6B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64382" w:rsidRPr="00AA7E6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A7E6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3E1303" w14:textId="77777777" w:rsidR="00FC0F70" w:rsidRPr="00AA7E6B" w:rsidRDefault="00FC0F70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6C1DD3" w14:textId="77777777" w:rsidR="00FC0F70" w:rsidRPr="00AA7E6B" w:rsidRDefault="00FC0F70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C10948" w14:textId="77777777" w:rsidR="00FC0F70" w:rsidRPr="00AA7E6B" w:rsidRDefault="00FC0F70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0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8E02FF" w14:textId="77777777" w:rsidR="00FC0F70" w:rsidRPr="00AA7E6B" w:rsidRDefault="00FC0F70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88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15C396" w14:textId="77777777" w:rsidR="00FC0F70" w:rsidRPr="00AA7E6B" w:rsidRDefault="00FC0F70" w:rsidP="006175F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9E3867" w:rsidRPr="00FE68E7" w14:paraId="523A749F" w14:textId="77777777" w:rsidTr="009E3867">
        <w:trPr>
          <w:cantSplit/>
          <w:trHeight w:val="340"/>
          <w:jc w:val="center"/>
        </w:trPr>
        <w:tc>
          <w:tcPr>
            <w:tcW w:w="2502" w:type="pct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1248AB9" w14:textId="77777777" w:rsidR="008D70D5" w:rsidRPr="00AA7E6B" w:rsidRDefault="008D70D5" w:rsidP="009E3867">
            <w:pPr>
              <w:tabs>
                <w:tab w:val="left" w:pos="708"/>
                <w:tab w:val="center" w:pos="4536"/>
                <w:tab w:val="right" w:pos="5954"/>
              </w:tabs>
              <w:spacing w:before="60"/>
              <w:rPr>
                <w:rFonts w:ascii="Calibri" w:hAnsi="Calibri" w:cs="Calibri"/>
                <w:b/>
                <w:sz w:val="14"/>
                <w:szCs w:val="14"/>
                <w:u w:val="single"/>
              </w:rPr>
            </w:pPr>
            <w:r w:rsidRPr="00AA7E6B">
              <w:rPr>
                <w:rFonts w:ascii="Calibri" w:hAnsi="Calibri" w:cs="Calibri"/>
                <w:b/>
                <w:sz w:val="14"/>
                <w:szCs w:val="14"/>
              </w:rPr>
              <w:t xml:space="preserve">Pro prvotní označení </w:t>
            </w:r>
            <w:r w:rsidRPr="00AA7E6B">
              <w:rPr>
                <w:rFonts w:ascii="Calibri" w:hAnsi="Calibri" w:cs="Calibri"/>
                <w:sz w:val="14"/>
                <w:szCs w:val="14"/>
              </w:rPr>
              <w:t>lze použít všechny typy ušních známek, avšak vhodnější je používat známky menších velikostí (P, M).</w:t>
            </w:r>
          </w:p>
          <w:p w14:paraId="51EAC455" w14:textId="77777777" w:rsidR="009E3867" w:rsidRPr="00AA7E6B" w:rsidRDefault="009E3867" w:rsidP="009E3867">
            <w:pPr>
              <w:tabs>
                <w:tab w:val="left" w:pos="708"/>
                <w:tab w:val="center" w:pos="4536"/>
                <w:tab w:val="right" w:pos="5954"/>
              </w:tabs>
              <w:spacing w:before="60"/>
              <w:rPr>
                <w:rFonts w:ascii="Calibri" w:hAnsi="Calibri" w:cs="Calibri"/>
                <w:b/>
                <w:sz w:val="14"/>
                <w:szCs w:val="14"/>
              </w:rPr>
            </w:pPr>
            <w:r w:rsidRPr="00AA7E6B">
              <w:rPr>
                <w:rFonts w:ascii="Calibri" w:hAnsi="Calibri" w:cs="Calibri"/>
                <w:b/>
                <w:sz w:val="14"/>
                <w:szCs w:val="14"/>
                <w:u w:val="single"/>
              </w:rPr>
              <w:t>IDENTIFIKAČNÍ PROSTŘEDKY BEZ ČIPU</w:t>
            </w:r>
            <w:r w:rsidRPr="00AA7E6B">
              <w:rPr>
                <w:rFonts w:ascii="Calibri" w:hAnsi="Calibri" w:cs="Calibri"/>
                <w:b/>
                <w:sz w:val="14"/>
                <w:szCs w:val="14"/>
              </w:rPr>
              <w:t xml:space="preserve"> </w:t>
            </w:r>
          </w:p>
          <w:p w14:paraId="367AC4A6" w14:textId="77777777" w:rsidR="009E3867" w:rsidRPr="00AA7E6B" w:rsidRDefault="009E3867" w:rsidP="009E3867">
            <w:pPr>
              <w:tabs>
                <w:tab w:val="left" w:pos="708"/>
                <w:tab w:val="center" w:pos="4536"/>
                <w:tab w:val="right" w:pos="5954"/>
              </w:tabs>
              <w:spacing w:before="60"/>
              <w:rPr>
                <w:rFonts w:ascii="Calibri" w:hAnsi="Calibri" w:cs="Calibri"/>
                <w:sz w:val="14"/>
                <w:szCs w:val="14"/>
              </w:rPr>
            </w:pPr>
            <w:r w:rsidRPr="00AA7E6B">
              <w:rPr>
                <w:rFonts w:ascii="Calibri" w:hAnsi="Calibri" w:cs="Calibri"/>
                <w:sz w:val="14"/>
                <w:szCs w:val="14"/>
              </w:rPr>
              <w:t>Ušní známky:</w:t>
            </w:r>
            <w:r w:rsidRPr="00AA7E6B">
              <w:rPr>
                <w:rFonts w:ascii="Calibri" w:hAnsi="Calibri" w:cs="Calibri"/>
                <w:b/>
                <w:sz w:val="14"/>
                <w:szCs w:val="14"/>
              </w:rPr>
              <w:t xml:space="preserve"> P, M, F, Fp</w:t>
            </w:r>
            <w:r w:rsidRPr="00AA7E6B">
              <w:rPr>
                <w:rFonts w:ascii="Calibri" w:hAnsi="Calibri" w:cs="Calibri"/>
                <w:sz w:val="14"/>
                <w:szCs w:val="14"/>
              </w:rPr>
              <w:t xml:space="preserve"> jsou standardně dodávány v barevné kombinaci:</w:t>
            </w:r>
          </w:p>
          <w:p w14:paraId="1ED6F0FE" w14:textId="77777777" w:rsidR="009E3867" w:rsidRPr="00AA7E6B" w:rsidRDefault="009E3867" w:rsidP="009E3867">
            <w:pPr>
              <w:tabs>
                <w:tab w:val="left" w:pos="708"/>
                <w:tab w:val="center" w:pos="4536"/>
                <w:tab w:val="right" w:pos="5954"/>
              </w:tabs>
              <w:rPr>
                <w:rFonts w:ascii="Calibri" w:hAnsi="Calibri" w:cs="Calibri"/>
                <w:sz w:val="14"/>
                <w:szCs w:val="14"/>
              </w:rPr>
            </w:pPr>
            <w:r w:rsidRPr="00AA7E6B">
              <w:rPr>
                <w:rFonts w:ascii="Calibri" w:hAnsi="Calibri" w:cs="Calibri"/>
                <w:b/>
                <w:sz w:val="14"/>
                <w:szCs w:val="14"/>
              </w:rPr>
              <w:t>beránek: oranžová/jehnička: žlutá</w:t>
            </w:r>
            <w:r w:rsidRPr="00AA7E6B">
              <w:rPr>
                <w:rFonts w:ascii="Calibri" w:hAnsi="Calibri" w:cs="Calibri"/>
                <w:sz w:val="14"/>
                <w:szCs w:val="14"/>
              </w:rPr>
              <w:t xml:space="preserve">. </w:t>
            </w:r>
          </w:p>
          <w:p w14:paraId="36E80E33" w14:textId="77777777" w:rsidR="009E3867" w:rsidRPr="00AA7E6B" w:rsidRDefault="009E3867" w:rsidP="009E3867">
            <w:pPr>
              <w:tabs>
                <w:tab w:val="left" w:pos="708"/>
                <w:tab w:val="center" w:pos="4536"/>
                <w:tab w:val="right" w:pos="5954"/>
              </w:tabs>
              <w:spacing w:before="60"/>
              <w:rPr>
                <w:rFonts w:ascii="Calibri" w:hAnsi="Calibri" w:cs="Calibri"/>
                <w:sz w:val="14"/>
                <w:szCs w:val="14"/>
              </w:rPr>
            </w:pPr>
            <w:r w:rsidRPr="00AA7E6B">
              <w:rPr>
                <w:rFonts w:ascii="Calibri" w:hAnsi="Calibri" w:cs="Calibri"/>
                <w:sz w:val="14"/>
                <w:szCs w:val="14"/>
              </w:rPr>
              <w:t xml:space="preserve">Spěnkové náramky bez čipu: </w:t>
            </w:r>
            <w:r w:rsidRPr="00AA7E6B">
              <w:rPr>
                <w:rFonts w:ascii="Calibri" w:hAnsi="Calibri" w:cs="Calibri"/>
                <w:b/>
                <w:sz w:val="14"/>
                <w:szCs w:val="14"/>
              </w:rPr>
              <w:t>G</w:t>
            </w:r>
            <w:r w:rsidRPr="00AA7E6B">
              <w:rPr>
                <w:rFonts w:ascii="Calibri" w:hAnsi="Calibri" w:cs="Calibri"/>
                <w:sz w:val="14"/>
                <w:szCs w:val="14"/>
              </w:rPr>
              <w:t xml:space="preserve"> jsou dodávány v barevné kombinaci: </w:t>
            </w:r>
          </w:p>
          <w:p w14:paraId="7F7590C4" w14:textId="77777777" w:rsidR="009E3867" w:rsidRPr="00AA7E6B" w:rsidRDefault="00BE4EC5" w:rsidP="00BE4E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14"/>
                <w:szCs w:val="14"/>
              </w:rPr>
            </w:pPr>
            <w:r w:rsidRPr="00AA7E6B">
              <w:rPr>
                <w:rFonts w:ascii="Calibri" w:hAnsi="Calibri" w:cs="Calibri"/>
                <w:b/>
                <w:sz w:val="14"/>
                <w:szCs w:val="14"/>
              </w:rPr>
              <w:t>beránek</w:t>
            </w:r>
            <w:r w:rsidR="009E3867" w:rsidRPr="00AA7E6B">
              <w:rPr>
                <w:rFonts w:ascii="Calibri" w:hAnsi="Calibri" w:cs="Calibri"/>
                <w:b/>
                <w:sz w:val="14"/>
                <w:szCs w:val="14"/>
              </w:rPr>
              <w:t>: zelená/</w:t>
            </w:r>
            <w:r w:rsidRPr="00AA7E6B">
              <w:rPr>
                <w:rFonts w:ascii="Calibri" w:hAnsi="Calibri" w:cs="Calibri"/>
                <w:b/>
                <w:sz w:val="14"/>
                <w:szCs w:val="14"/>
              </w:rPr>
              <w:t>jehnička</w:t>
            </w:r>
            <w:r w:rsidR="009E3867" w:rsidRPr="00AA7E6B">
              <w:rPr>
                <w:rFonts w:ascii="Calibri" w:hAnsi="Calibri" w:cs="Calibri"/>
                <w:b/>
                <w:sz w:val="14"/>
                <w:szCs w:val="14"/>
              </w:rPr>
              <w:t>: žlutá</w:t>
            </w:r>
            <w:r w:rsidR="009E3867" w:rsidRPr="00AA7E6B">
              <w:rPr>
                <w:rFonts w:ascii="Calibri" w:hAnsi="Calibri" w:cs="Calibri"/>
                <w:sz w:val="14"/>
                <w:szCs w:val="14"/>
              </w:rPr>
              <w:t>.</w:t>
            </w:r>
          </w:p>
        </w:tc>
        <w:tc>
          <w:tcPr>
            <w:tcW w:w="2498" w:type="pct"/>
            <w:gridSpan w:val="1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3FB207" w14:textId="77777777" w:rsidR="009E3867" w:rsidRPr="00AA7E6B" w:rsidRDefault="009E3867" w:rsidP="009E3867">
            <w:pPr>
              <w:tabs>
                <w:tab w:val="left" w:pos="708"/>
                <w:tab w:val="center" w:pos="4536"/>
                <w:tab w:val="right" w:pos="5954"/>
              </w:tabs>
              <w:spacing w:before="60"/>
              <w:rPr>
                <w:rFonts w:ascii="Calibri" w:hAnsi="Calibri" w:cs="Calibri"/>
                <w:b/>
                <w:sz w:val="14"/>
                <w:szCs w:val="14"/>
                <w:u w:val="single"/>
              </w:rPr>
            </w:pPr>
            <w:r w:rsidRPr="00AA7E6B">
              <w:rPr>
                <w:rFonts w:ascii="Calibri" w:hAnsi="Calibri" w:cs="Calibri"/>
                <w:b/>
                <w:sz w:val="14"/>
                <w:szCs w:val="14"/>
                <w:u w:val="single"/>
              </w:rPr>
              <w:t>ELEKTRONICKÉ IDENTIFIKÁTORY (ČIPY)</w:t>
            </w:r>
          </w:p>
          <w:p w14:paraId="129D9614" w14:textId="77777777" w:rsidR="009E3867" w:rsidRPr="00AA7E6B" w:rsidRDefault="009E3867" w:rsidP="009E3867">
            <w:pPr>
              <w:tabs>
                <w:tab w:val="left" w:pos="708"/>
                <w:tab w:val="center" w:pos="4536"/>
                <w:tab w:val="right" w:pos="5954"/>
              </w:tabs>
              <w:spacing w:before="60"/>
              <w:rPr>
                <w:rFonts w:ascii="Calibri" w:hAnsi="Calibri" w:cs="Calibri"/>
                <w:sz w:val="14"/>
                <w:szCs w:val="14"/>
              </w:rPr>
            </w:pPr>
            <w:r w:rsidRPr="00AA7E6B">
              <w:rPr>
                <w:rFonts w:ascii="Calibri" w:hAnsi="Calibri" w:cs="Calibri"/>
                <w:sz w:val="14"/>
                <w:szCs w:val="14"/>
              </w:rPr>
              <w:t xml:space="preserve">Terčíkové ušní známky s čipem: </w:t>
            </w:r>
            <w:r w:rsidRPr="00AA7E6B">
              <w:rPr>
                <w:rFonts w:ascii="Calibri" w:hAnsi="Calibri" w:cs="Calibri"/>
                <w:b/>
                <w:sz w:val="14"/>
                <w:szCs w:val="14"/>
              </w:rPr>
              <w:t>T</w:t>
            </w:r>
            <w:r w:rsidR="008D70D5" w:rsidRPr="00AA7E6B">
              <w:rPr>
                <w:rFonts w:ascii="Calibri" w:hAnsi="Calibri" w:cs="Calibri"/>
                <w:b/>
                <w:sz w:val="14"/>
                <w:szCs w:val="14"/>
              </w:rPr>
              <w:t xml:space="preserve"> </w:t>
            </w:r>
            <w:r w:rsidR="008D70D5" w:rsidRPr="00AA7E6B">
              <w:rPr>
                <w:rFonts w:ascii="Calibri" w:hAnsi="Calibri" w:cs="Calibri"/>
                <w:sz w:val="14"/>
                <w:szCs w:val="14"/>
              </w:rPr>
              <w:t>jsou dodávány ve žluté barvě</w:t>
            </w:r>
          </w:p>
          <w:p w14:paraId="42934772" w14:textId="77777777" w:rsidR="009E3867" w:rsidRPr="00AA7E6B" w:rsidRDefault="009E3867" w:rsidP="009E3867">
            <w:pPr>
              <w:tabs>
                <w:tab w:val="left" w:pos="708"/>
                <w:tab w:val="center" w:pos="4536"/>
                <w:tab w:val="right" w:pos="5954"/>
              </w:tabs>
              <w:spacing w:before="60"/>
              <w:rPr>
                <w:rFonts w:ascii="Calibri" w:hAnsi="Calibri" w:cs="Calibri"/>
                <w:sz w:val="14"/>
                <w:szCs w:val="14"/>
              </w:rPr>
            </w:pPr>
            <w:r w:rsidRPr="00AA7E6B">
              <w:rPr>
                <w:rFonts w:ascii="Calibri" w:hAnsi="Calibri" w:cs="Calibri"/>
                <w:sz w:val="14"/>
                <w:szCs w:val="14"/>
              </w:rPr>
              <w:t xml:space="preserve">Spěnkové náramky s čipem: </w:t>
            </w:r>
            <w:r w:rsidRPr="00AA7E6B">
              <w:rPr>
                <w:rFonts w:ascii="Calibri" w:hAnsi="Calibri" w:cs="Calibri"/>
                <w:b/>
                <w:sz w:val="14"/>
                <w:szCs w:val="14"/>
              </w:rPr>
              <w:t>H</w:t>
            </w:r>
            <w:r w:rsidRPr="00AA7E6B">
              <w:rPr>
                <w:rFonts w:ascii="Calibri" w:hAnsi="Calibri" w:cs="Calibri"/>
                <w:sz w:val="14"/>
                <w:szCs w:val="14"/>
              </w:rPr>
              <w:t xml:space="preserve"> jsou dodávány v barevné kombinaci: </w:t>
            </w:r>
          </w:p>
          <w:p w14:paraId="2728B383" w14:textId="77777777" w:rsidR="009E3867" w:rsidRPr="00AA7E6B" w:rsidRDefault="009E3867" w:rsidP="009E3867">
            <w:pPr>
              <w:tabs>
                <w:tab w:val="left" w:pos="708"/>
                <w:tab w:val="center" w:pos="4536"/>
                <w:tab w:val="right" w:pos="5954"/>
              </w:tabs>
              <w:rPr>
                <w:rFonts w:ascii="Calibri" w:hAnsi="Calibri" w:cs="Calibri"/>
                <w:sz w:val="14"/>
                <w:szCs w:val="14"/>
              </w:rPr>
            </w:pPr>
            <w:r w:rsidRPr="00AA7E6B">
              <w:rPr>
                <w:rFonts w:ascii="Calibri" w:hAnsi="Calibri" w:cs="Calibri"/>
                <w:b/>
                <w:sz w:val="14"/>
                <w:szCs w:val="14"/>
              </w:rPr>
              <w:t>beránek: zelená/jehnička: žlutá</w:t>
            </w:r>
            <w:r w:rsidRPr="00AA7E6B">
              <w:rPr>
                <w:rFonts w:ascii="Calibri" w:hAnsi="Calibri" w:cs="Calibri"/>
                <w:sz w:val="14"/>
                <w:szCs w:val="14"/>
              </w:rPr>
              <w:t>.</w:t>
            </w:r>
          </w:p>
          <w:p w14:paraId="5F7B6CEC" w14:textId="77777777" w:rsidR="009E3867" w:rsidRPr="00AA7E6B" w:rsidRDefault="009E3867" w:rsidP="009E3867">
            <w:pPr>
              <w:tabs>
                <w:tab w:val="left" w:pos="708"/>
                <w:tab w:val="center" w:pos="4536"/>
                <w:tab w:val="right" w:pos="5954"/>
              </w:tabs>
              <w:spacing w:before="60"/>
              <w:rPr>
                <w:rFonts w:ascii="Calibri" w:hAnsi="Calibri" w:cs="Calibri"/>
                <w:sz w:val="14"/>
                <w:szCs w:val="14"/>
              </w:rPr>
            </w:pPr>
            <w:r w:rsidRPr="00AA7E6B">
              <w:rPr>
                <w:rFonts w:ascii="Calibri" w:hAnsi="Calibri" w:cs="Calibri"/>
                <w:sz w:val="14"/>
                <w:szCs w:val="14"/>
              </w:rPr>
              <w:t xml:space="preserve">Bolus: </w:t>
            </w:r>
            <w:r w:rsidRPr="00AA7E6B">
              <w:rPr>
                <w:rFonts w:ascii="Calibri" w:hAnsi="Calibri" w:cs="Calibri"/>
                <w:b/>
                <w:sz w:val="14"/>
                <w:szCs w:val="14"/>
              </w:rPr>
              <w:t>S</w:t>
            </w:r>
            <w:r w:rsidRPr="00AA7E6B">
              <w:rPr>
                <w:rFonts w:ascii="Calibri" w:hAnsi="Calibri" w:cs="Calibri"/>
                <w:sz w:val="14"/>
                <w:szCs w:val="14"/>
              </w:rPr>
              <w:t xml:space="preserve"> je keramické pouzdro, které obsahuje čip. Po aplikaci zůstává bolus umístěn v žaludku zvířete.</w:t>
            </w:r>
          </w:p>
          <w:p w14:paraId="1D0E8CC0" w14:textId="77777777" w:rsidR="009E3867" w:rsidRPr="00AA7E6B" w:rsidRDefault="009E3867" w:rsidP="009E3867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14"/>
                <w:szCs w:val="14"/>
              </w:rPr>
            </w:pPr>
            <w:r w:rsidRPr="00AA7E6B">
              <w:rPr>
                <w:rFonts w:ascii="Calibri" w:hAnsi="Calibri" w:cs="Calibri"/>
                <w:b/>
                <w:sz w:val="14"/>
                <w:szCs w:val="14"/>
              </w:rPr>
              <w:t>Všechny čipy lze použít pro identifikaci zvířat k exportu.</w:t>
            </w:r>
          </w:p>
        </w:tc>
      </w:tr>
    </w:tbl>
    <w:p w14:paraId="2798CD8E" w14:textId="77777777" w:rsidR="00E9040B" w:rsidRPr="000B7B8F" w:rsidRDefault="00E9040B">
      <w:pPr>
        <w:rPr>
          <w:sz w:val="12"/>
          <w:szCs w:val="12"/>
        </w:rPr>
      </w:pPr>
    </w:p>
    <w:tbl>
      <w:tblPr>
        <w:tblW w:w="5036" w:type="pct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352"/>
        <w:gridCol w:w="381"/>
        <w:gridCol w:w="426"/>
        <w:gridCol w:w="253"/>
        <w:gridCol w:w="181"/>
        <w:gridCol w:w="183"/>
        <w:gridCol w:w="265"/>
        <w:gridCol w:w="457"/>
        <w:gridCol w:w="457"/>
        <w:gridCol w:w="457"/>
        <w:gridCol w:w="457"/>
        <w:gridCol w:w="459"/>
        <w:gridCol w:w="1133"/>
        <w:gridCol w:w="525"/>
        <w:gridCol w:w="527"/>
        <w:gridCol w:w="525"/>
        <w:gridCol w:w="133"/>
        <w:gridCol w:w="394"/>
        <w:gridCol w:w="181"/>
        <w:gridCol w:w="343"/>
        <w:gridCol w:w="527"/>
        <w:gridCol w:w="276"/>
        <w:gridCol w:w="251"/>
        <w:gridCol w:w="179"/>
        <w:gridCol w:w="348"/>
        <w:gridCol w:w="512"/>
      </w:tblGrid>
      <w:tr w:rsidR="00E83A26" w:rsidRPr="00FE68E7" w14:paraId="47BEB8A9" w14:textId="77777777" w:rsidTr="00AA7E6B">
        <w:trPr>
          <w:cantSplit/>
          <w:trHeight w:val="283"/>
        </w:trPr>
        <w:tc>
          <w:tcPr>
            <w:tcW w:w="2222" w:type="pct"/>
            <w:gridSpan w:val="13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AEEF3"/>
            <w:vAlign w:val="center"/>
          </w:tcPr>
          <w:p w14:paraId="2C12999A" w14:textId="77777777" w:rsidR="00E95264" w:rsidRPr="00AA7E6B" w:rsidRDefault="00E95264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AA7E6B">
              <w:rPr>
                <w:rFonts w:ascii="Calibri" w:hAnsi="Calibri" w:cs="Calibri"/>
                <w:b/>
                <w:szCs w:val="24"/>
              </w:rPr>
              <w:t>M.A.V.E. s.r.o.</w:t>
            </w:r>
          </w:p>
        </w:tc>
        <w:tc>
          <w:tcPr>
            <w:tcW w:w="2778" w:type="pct"/>
            <w:gridSpan w:val="14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609B7AB1" w14:textId="77777777" w:rsidR="00E95264" w:rsidRPr="00AA7E6B" w:rsidRDefault="00E95264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AA7E6B">
              <w:rPr>
                <w:rFonts w:ascii="Calibri" w:hAnsi="Calibri" w:cs="Calibri"/>
                <w:b/>
                <w:szCs w:val="24"/>
              </w:rPr>
              <w:t>AGROTRANS s.r.o.</w:t>
            </w:r>
          </w:p>
        </w:tc>
      </w:tr>
      <w:tr w:rsidR="00BD0F2E" w:rsidRPr="00FE68E7" w14:paraId="2EF0FB33" w14:textId="77777777" w:rsidTr="00AA7E6B">
        <w:trPr>
          <w:cantSplit/>
          <w:trHeight w:val="283"/>
        </w:trPr>
        <w:tc>
          <w:tcPr>
            <w:tcW w:w="515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noWrap/>
            <w:tcMar>
              <w:left w:w="0" w:type="dxa"/>
              <w:right w:w="0" w:type="dxa"/>
            </w:tcMar>
            <w:vAlign w:val="center"/>
          </w:tcPr>
          <w:p w14:paraId="7ABEF57F" w14:textId="77777777" w:rsidR="00BD0F2E" w:rsidRPr="00AA7E6B" w:rsidRDefault="00BD0F2E" w:rsidP="00F707DE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0"/>
              </w:rPr>
            </w:pPr>
            <w:r w:rsidRPr="00AA7E6B">
              <w:rPr>
                <w:rFonts w:ascii="Calibri" w:hAnsi="Calibri" w:cs="Calibri"/>
                <w:b/>
                <w:sz w:val="14"/>
                <w:szCs w:val="14"/>
              </w:rPr>
              <w:t>TYP OZNAČENÍ</w:t>
            </w:r>
          </w:p>
        </w:tc>
        <w:tc>
          <w:tcPr>
            <w:tcW w:w="1707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AEEF3"/>
            <w:vAlign w:val="center"/>
          </w:tcPr>
          <w:p w14:paraId="0ADCFBA1" w14:textId="77777777" w:rsidR="00BD0F2E" w:rsidRPr="00AA7E6B" w:rsidRDefault="00BD0F2E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bCs/>
                <w:sz w:val="18"/>
                <w:szCs w:val="18"/>
              </w:rPr>
              <w:t>UŠNÍ ZNÁMKY BEZ ČIPU</w:t>
            </w:r>
          </w:p>
        </w:tc>
        <w:tc>
          <w:tcPr>
            <w:tcW w:w="538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noWrap/>
            <w:tcMar>
              <w:left w:w="0" w:type="dxa"/>
              <w:right w:w="0" w:type="dxa"/>
            </w:tcMar>
            <w:vAlign w:val="center"/>
          </w:tcPr>
          <w:p w14:paraId="5AAE17F1" w14:textId="77777777" w:rsidR="00BD0F2E" w:rsidRPr="00AA7E6B" w:rsidRDefault="00BD0F2E" w:rsidP="00E95264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sz w:val="14"/>
                <w:szCs w:val="14"/>
              </w:rPr>
              <w:t>TYP OZNAČENÍ</w:t>
            </w:r>
          </w:p>
        </w:tc>
        <w:tc>
          <w:tcPr>
            <w:tcW w:w="1497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noWrap/>
            <w:tcMar>
              <w:left w:w="0" w:type="dxa"/>
              <w:right w:w="0" w:type="dxa"/>
            </w:tcMar>
            <w:vAlign w:val="center"/>
          </w:tcPr>
          <w:p w14:paraId="63D96B30" w14:textId="77777777" w:rsidR="00BD0F2E" w:rsidRPr="00AA7E6B" w:rsidRDefault="00BD0F2E" w:rsidP="00BD0F2E">
            <w:pPr>
              <w:tabs>
                <w:tab w:val="left" w:pos="708"/>
                <w:tab w:val="center" w:pos="4536"/>
                <w:tab w:val="right" w:pos="5954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A7E6B">
              <w:rPr>
                <w:rFonts w:ascii="Calibri" w:hAnsi="Calibri" w:cs="Calibri"/>
                <w:b/>
                <w:bCs/>
                <w:sz w:val="18"/>
                <w:szCs w:val="18"/>
              </w:rPr>
              <w:t>UŠNÍ ZNÁMKY BEZ ČIPU</w:t>
            </w:r>
          </w:p>
        </w:tc>
        <w:tc>
          <w:tcPr>
            <w:tcW w:w="743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26F20D32" w14:textId="77777777" w:rsidR="00BD0F2E" w:rsidRPr="00AA7E6B" w:rsidRDefault="00BD0F2E" w:rsidP="00BD0F2E">
            <w:pPr>
              <w:tabs>
                <w:tab w:val="left" w:pos="708"/>
                <w:tab w:val="center" w:pos="4536"/>
                <w:tab w:val="right" w:pos="5954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AA7E6B">
              <w:rPr>
                <w:rFonts w:ascii="Calibri" w:hAnsi="Calibri" w:cs="Calibri"/>
                <w:b/>
                <w:bCs/>
                <w:sz w:val="18"/>
                <w:szCs w:val="18"/>
              </w:rPr>
              <w:t>KOMBINOVANÉ OZNAČENÍ</w:t>
            </w:r>
          </w:p>
        </w:tc>
      </w:tr>
      <w:tr w:rsidR="001E3CC8" w:rsidRPr="00FE68E7" w14:paraId="7676FBFA" w14:textId="77777777" w:rsidTr="00A04DC6">
        <w:trPr>
          <w:cantSplit/>
          <w:trHeight w:val="1134"/>
        </w:trPr>
        <w:tc>
          <w:tcPr>
            <w:tcW w:w="515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</w:tcPr>
          <w:p w14:paraId="6DE1AAAB" w14:textId="77777777" w:rsidR="001E3CC8" w:rsidRPr="00AA7E6B" w:rsidRDefault="001E3CC8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621" w:type="pct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D457B" w14:textId="77777777" w:rsidR="001E3CC8" w:rsidRPr="00AA7E6B" w:rsidRDefault="001E3CC8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  <w:r w:rsidRPr="00AA7E6B">
              <w:rPr>
                <w:rFonts w:ascii="Calibri" w:hAnsi="Calibri" w:cs="Calibri"/>
                <w:bCs/>
                <w:sz w:val="14"/>
                <w:szCs w:val="14"/>
              </w:rPr>
              <w:t xml:space="preserve">Ušní známka </w:t>
            </w:r>
          </w:p>
          <w:p w14:paraId="663F2DC3" w14:textId="77777777" w:rsidR="001E3CC8" w:rsidRPr="00AA7E6B" w:rsidRDefault="001E3CC8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  <w:r w:rsidRPr="00AA7E6B">
              <w:rPr>
                <w:rFonts w:ascii="Calibri" w:hAnsi="Calibri" w:cs="Calibri"/>
                <w:bCs/>
                <w:sz w:val="14"/>
                <w:szCs w:val="14"/>
              </w:rPr>
              <w:t>do 1 ucha</w:t>
            </w:r>
          </w:p>
        </w:tc>
        <w:tc>
          <w:tcPr>
            <w:tcW w:w="1086" w:type="pct"/>
            <w:gridSpan w:val="5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20CB86E1" w14:textId="77777777" w:rsidR="001E3CC8" w:rsidRPr="00AA7E6B" w:rsidRDefault="001E3CC8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  <w:r w:rsidRPr="00AA7E6B">
              <w:rPr>
                <w:rFonts w:ascii="Calibri" w:hAnsi="Calibri" w:cs="Calibri"/>
                <w:bCs/>
                <w:sz w:val="14"/>
                <w:szCs w:val="14"/>
              </w:rPr>
              <w:t xml:space="preserve">Ušní známky </w:t>
            </w:r>
          </w:p>
          <w:p w14:paraId="3B0234F0" w14:textId="77777777" w:rsidR="001E3CC8" w:rsidRPr="00AA7E6B" w:rsidRDefault="001E3CC8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  <w:r w:rsidRPr="00AA7E6B">
              <w:rPr>
                <w:rFonts w:ascii="Calibri" w:hAnsi="Calibri" w:cs="Calibri"/>
                <w:bCs/>
                <w:sz w:val="14"/>
                <w:szCs w:val="14"/>
              </w:rPr>
              <w:t>do obou uší</w:t>
            </w:r>
          </w:p>
        </w:tc>
        <w:tc>
          <w:tcPr>
            <w:tcW w:w="538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5EB5B4CD" w14:textId="77777777" w:rsidR="001E3CC8" w:rsidRPr="00AA7E6B" w:rsidRDefault="001E3CC8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</w:p>
        </w:tc>
        <w:tc>
          <w:tcPr>
            <w:tcW w:w="74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E5FF99" w14:textId="77777777" w:rsidR="001E3CC8" w:rsidRPr="00AA7E6B" w:rsidRDefault="001E3CC8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  <w:r w:rsidRPr="00AA7E6B">
              <w:rPr>
                <w:rFonts w:ascii="Calibri" w:hAnsi="Calibri" w:cs="Calibri"/>
                <w:bCs/>
                <w:sz w:val="14"/>
                <w:szCs w:val="14"/>
              </w:rPr>
              <w:t xml:space="preserve">Ušní známka </w:t>
            </w:r>
          </w:p>
          <w:p w14:paraId="418B9CB3" w14:textId="77777777" w:rsidR="001E3CC8" w:rsidRPr="00AA7E6B" w:rsidRDefault="001E3CC8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  <w:r w:rsidRPr="00AA7E6B">
              <w:rPr>
                <w:rFonts w:ascii="Calibri" w:hAnsi="Calibri" w:cs="Calibri"/>
                <w:bCs/>
                <w:sz w:val="14"/>
                <w:szCs w:val="14"/>
              </w:rPr>
              <w:t>do 1 ucha</w:t>
            </w:r>
          </w:p>
        </w:tc>
        <w:tc>
          <w:tcPr>
            <w:tcW w:w="749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074C48" w14:textId="77777777" w:rsidR="001E3CC8" w:rsidRPr="00AA7E6B" w:rsidRDefault="001E3CC8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  <w:r w:rsidRPr="00AA7E6B">
              <w:rPr>
                <w:rFonts w:ascii="Calibri" w:hAnsi="Calibri" w:cs="Calibri"/>
                <w:bCs/>
                <w:sz w:val="14"/>
                <w:szCs w:val="14"/>
              </w:rPr>
              <w:t xml:space="preserve">Ušní známky </w:t>
            </w:r>
          </w:p>
          <w:p w14:paraId="4706240C" w14:textId="77777777" w:rsidR="001E3CC8" w:rsidRPr="00AA7E6B" w:rsidRDefault="001E3CC8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  <w:r w:rsidRPr="00AA7E6B">
              <w:rPr>
                <w:rFonts w:ascii="Calibri" w:hAnsi="Calibri" w:cs="Calibri"/>
                <w:bCs/>
                <w:sz w:val="14"/>
                <w:szCs w:val="14"/>
              </w:rPr>
              <w:t>do obou uší</w:t>
            </w:r>
          </w:p>
        </w:tc>
        <w:tc>
          <w:tcPr>
            <w:tcW w:w="500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A1BB8C" w14:textId="77777777" w:rsidR="001E3CC8" w:rsidRPr="00AA7E6B" w:rsidRDefault="001E3CC8" w:rsidP="001E3CC8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  <w:r w:rsidRPr="00AA7E6B">
              <w:rPr>
                <w:rFonts w:ascii="Calibri" w:hAnsi="Calibri" w:cs="Calibri"/>
                <w:bCs/>
                <w:sz w:val="14"/>
                <w:szCs w:val="14"/>
              </w:rPr>
              <w:t xml:space="preserve">Ušní známka </w:t>
            </w:r>
          </w:p>
          <w:p w14:paraId="44A4C5DF" w14:textId="77777777" w:rsidR="001E3CC8" w:rsidRPr="00AA7E6B" w:rsidRDefault="001E3CC8" w:rsidP="001E3CC8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  <w:r w:rsidRPr="00AA7E6B">
              <w:rPr>
                <w:rFonts w:ascii="Calibri" w:hAnsi="Calibri" w:cs="Calibri"/>
                <w:bCs/>
                <w:sz w:val="14"/>
                <w:szCs w:val="14"/>
              </w:rPr>
              <w:t xml:space="preserve">+ </w:t>
            </w:r>
          </w:p>
          <w:p w14:paraId="0047D7F4" w14:textId="77777777" w:rsidR="001E3CC8" w:rsidRPr="00AA7E6B" w:rsidRDefault="001E3CC8" w:rsidP="001E3CC8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  <w:r w:rsidRPr="00AA7E6B">
              <w:rPr>
                <w:rFonts w:ascii="Calibri" w:hAnsi="Calibri" w:cs="Calibri"/>
                <w:bCs/>
                <w:sz w:val="14"/>
                <w:szCs w:val="14"/>
              </w:rPr>
              <w:t>terč s čipem</w:t>
            </w:r>
          </w:p>
        </w:tc>
        <w:tc>
          <w:tcPr>
            <w:tcW w:w="243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14:paraId="5F345A3F" w14:textId="77777777" w:rsidR="001E3CC8" w:rsidRPr="00AA7E6B" w:rsidRDefault="001E3CC8" w:rsidP="001E3CC8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Cs/>
                <w:sz w:val="14"/>
                <w:szCs w:val="14"/>
              </w:rPr>
            </w:pPr>
            <w:r w:rsidRPr="00AA7E6B">
              <w:rPr>
                <w:rFonts w:ascii="Calibri" w:hAnsi="Calibri" w:cs="Calibri"/>
                <w:bCs/>
                <w:sz w:val="14"/>
                <w:szCs w:val="14"/>
              </w:rPr>
              <w:t>Pásková s čipem + pásková bez čip</w:t>
            </w:r>
            <w:r w:rsidR="00A04DC6" w:rsidRPr="00AA7E6B">
              <w:rPr>
                <w:rFonts w:ascii="Calibri" w:hAnsi="Calibri" w:cs="Calibri"/>
                <w:bCs/>
                <w:sz w:val="14"/>
                <w:szCs w:val="14"/>
              </w:rPr>
              <w:t>u</w:t>
            </w:r>
          </w:p>
        </w:tc>
      </w:tr>
      <w:tr w:rsidR="00BD0F2E" w:rsidRPr="002B1F3A" w14:paraId="62C83E84" w14:textId="77777777" w:rsidTr="00AA7E6B">
        <w:trPr>
          <w:cantSplit/>
          <w:trHeight w:val="283"/>
        </w:trPr>
        <w:tc>
          <w:tcPr>
            <w:tcW w:w="515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noWrap/>
            <w:tcMar>
              <w:left w:w="0" w:type="dxa"/>
              <w:right w:w="0" w:type="dxa"/>
            </w:tcMar>
            <w:vAlign w:val="center"/>
          </w:tcPr>
          <w:p w14:paraId="4DAD8CEC" w14:textId="77777777" w:rsidR="00DD1720" w:rsidRPr="00AA7E6B" w:rsidRDefault="00DD1720" w:rsidP="00F707DE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sz w:val="14"/>
                <w:szCs w:val="14"/>
              </w:rPr>
              <w:t>TYP ZNÁMEK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noWrap/>
            <w:tcMar>
              <w:left w:w="0" w:type="dxa"/>
              <w:right w:w="0" w:type="dxa"/>
            </w:tcMar>
            <w:vAlign w:val="center"/>
          </w:tcPr>
          <w:p w14:paraId="1604112E" w14:textId="77777777" w:rsidR="00DD1720" w:rsidRPr="00AA7E6B" w:rsidRDefault="00DD1720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sz w:val="18"/>
                <w:szCs w:val="18"/>
              </w:rPr>
              <w:t>B</w:t>
            </w:r>
          </w:p>
        </w:tc>
        <w:tc>
          <w:tcPr>
            <w:tcW w:w="20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noWrap/>
            <w:tcMar>
              <w:left w:w="0" w:type="dxa"/>
              <w:right w:w="0" w:type="dxa"/>
            </w:tcMar>
            <w:vAlign w:val="center"/>
          </w:tcPr>
          <w:p w14:paraId="3513C437" w14:textId="77777777" w:rsidR="00DD1720" w:rsidRPr="00AA7E6B" w:rsidRDefault="00DD1720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sz w:val="18"/>
                <w:szCs w:val="18"/>
              </w:rPr>
              <w:t>A</w:t>
            </w:r>
          </w:p>
        </w:tc>
        <w:tc>
          <w:tcPr>
            <w:tcW w:w="21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noWrap/>
            <w:tcMar>
              <w:left w:w="0" w:type="dxa"/>
              <w:right w:w="0" w:type="dxa"/>
            </w:tcMar>
            <w:vAlign w:val="center"/>
          </w:tcPr>
          <w:p w14:paraId="525B35CA" w14:textId="77777777" w:rsidR="00DD1720" w:rsidRPr="00AA7E6B" w:rsidRDefault="00DD1720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sz w:val="18"/>
                <w:szCs w:val="18"/>
              </w:rPr>
              <w:t>C</w:t>
            </w:r>
          </w:p>
        </w:tc>
        <w:tc>
          <w:tcPr>
            <w:tcW w:w="21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noWrap/>
            <w:tcMar>
              <w:left w:w="0" w:type="dxa"/>
              <w:right w:w="0" w:type="dxa"/>
            </w:tcMar>
            <w:vAlign w:val="center"/>
          </w:tcPr>
          <w:p w14:paraId="102B6EFC" w14:textId="77777777" w:rsidR="00DD1720" w:rsidRPr="00AA7E6B" w:rsidRDefault="00DD1720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sz w:val="18"/>
                <w:szCs w:val="18"/>
              </w:rPr>
              <w:t>B+B</w:t>
            </w:r>
          </w:p>
        </w:tc>
        <w:tc>
          <w:tcPr>
            <w:tcW w:w="2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noWrap/>
            <w:tcMar>
              <w:left w:w="0" w:type="dxa"/>
              <w:right w:w="0" w:type="dxa"/>
            </w:tcMar>
            <w:vAlign w:val="center"/>
          </w:tcPr>
          <w:p w14:paraId="6D4D82E6" w14:textId="77777777" w:rsidR="00DD1720" w:rsidRPr="00AA7E6B" w:rsidRDefault="00DD1720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bCs/>
                <w:sz w:val="18"/>
                <w:szCs w:val="18"/>
              </w:rPr>
              <w:t>A+A</w:t>
            </w:r>
          </w:p>
        </w:tc>
        <w:tc>
          <w:tcPr>
            <w:tcW w:w="2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noWrap/>
            <w:tcMar>
              <w:left w:w="0" w:type="dxa"/>
              <w:right w:w="0" w:type="dxa"/>
            </w:tcMar>
            <w:vAlign w:val="center"/>
          </w:tcPr>
          <w:p w14:paraId="51A3AB16" w14:textId="77777777" w:rsidR="00DD1720" w:rsidRPr="00AA7E6B" w:rsidRDefault="00DD1720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bCs/>
                <w:sz w:val="18"/>
                <w:szCs w:val="18"/>
              </w:rPr>
              <w:t>C+C</w:t>
            </w:r>
          </w:p>
        </w:tc>
        <w:tc>
          <w:tcPr>
            <w:tcW w:w="2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noWrap/>
            <w:tcMar>
              <w:left w:w="0" w:type="dxa"/>
              <w:right w:w="0" w:type="dxa"/>
            </w:tcMar>
            <w:vAlign w:val="center"/>
          </w:tcPr>
          <w:p w14:paraId="0EE75CD0" w14:textId="77777777" w:rsidR="00DD1720" w:rsidRPr="00AA7E6B" w:rsidRDefault="00DD1720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bCs/>
                <w:sz w:val="18"/>
                <w:szCs w:val="18"/>
              </w:rPr>
              <w:t>A+C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DAEEF3"/>
            <w:noWrap/>
            <w:tcMar>
              <w:left w:w="0" w:type="dxa"/>
              <w:right w:w="0" w:type="dxa"/>
            </w:tcMar>
            <w:vAlign w:val="center"/>
          </w:tcPr>
          <w:p w14:paraId="5CE047AA" w14:textId="77777777" w:rsidR="00DD1720" w:rsidRPr="00AA7E6B" w:rsidRDefault="00DD1720" w:rsidP="00DD6F5D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bCs/>
                <w:sz w:val="18"/>
                <w:szCs w:val="18"/>
              </w:rPr>
              <w:t>A+Cp</w:t>
            </w:r>
          </w:p>
        </w:tc>
        <w:tc>
          <w:tcPr>
            <w:tcW w:w="538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noWrap/>
            <w:tcMar>
              <w:left w:w="0" w:type="dxa"/>
              <w:right w:w="0" w:type="dxa"/>
            </w:tcMar>
            <w:vAlign w:val="center"/>
          </w:tcPr>
          <w:p w14:paraId="232A3620" w14:textId="77777777" w:rsidR="00DD1720" w:rsidRPr="00AA7E6B" w:rsidRDefault="00DD1720" w:rsidP="00E21853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sz w:val="14"/>
                <w:szCs w:val="14"/>
              </w:rPr>
              <w:t>TYP ZNÁMEK</w:t>
            </w:r>
          </w:p>
        </w:tc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noWrap/>
            <w:tcMar>
              <w:left w:w="0" w:type="dxa"/>
              <w:right w:w="0" w:type="dxa"/>
            </w:tcMar>
            <w:vAlign w:val="center"/>
          </w:tcPr>
          <w:p w14:paraId="256B3CA6" w14:textId="77777777" w:rsidR="00DD1720" w:rsidRPr="00AA7E6B" w:rsidRDefault="00E95264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sz w:val="18"/>
                <w:szCs w:val="18"/>
              </w:rPr>
              <w:t>J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noWrap/>
            <w:tcMar>
              <w:left w:w="0" w:type="dxa"/>
              <w:right w:w="0" w:type="dxa"/>
            </w:tcMar>
            <w:vAlign w:val="center"/>
          </w:tcPr>
          <w:p w14:paraId="1E0269AC" w14:textId="77777777" w:rsidR="00DD1720" w:rsidRPr="00AA7E6B" w:rsidRDefault="00E95264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sz w:val="18"/>
                <w:szCs w:val="18"/>
              </w:rPr>
              <w:t>K</w:t>
            </w:r>
          </w:p>
        </w:tc>
        <w:tc>
          <w:tcPr>
            <w:tcW w:w="2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noWrap/>
            <w:tcMar>
              <w:left w:w="0" w:type="dxa"/>
              <w:right w:w="0" w:type="dxa"/>
            </w:tcMar>
            <w:vAlign w:val="center"/>
          </w:tcPr>
          <w:p w14:paraId="5D9CBC41" w14:textId="77777777" w:rsidR="00DD1720" w:rsidRPr="00AA7E6B" w:rsidRDefault="00E95264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sz w:val="18"/>
                <w:szCs w:val="18"/>
              </w:rPr>
              <w:t>L</w:t>
            </w:r>
          </w:p>
        </w:tc>
        <w:tc>
          <w:tcPr>
            <w:tcW w:w="25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noWrap/>
            <w:tcMar>
              <w:left w:w="0" w:type="dxa"/>
              <w:right w:w="0" w:type="dxa"/>
            </w:tcMar>
            <w:vAlign w:val="center"/>
          </w:tcPr>
          <w:p w14:paraId="60EF0279" w14:textId="77777777" w:rsidR="00DD1720" w:rsidRPr="00AA7E6B" w:rsidRDefault="00E95264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sz w:val="18"/>
                <w:szCs w:val="18"/>
              </w:rPr>
              <w:t>J+J</w:t>
            </w:r>
          </w:p>
        </w:tc>
        <w:tc>
          <w:tcPr>
            <w:tcW w:w="24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noWrap/>
            <w:tcMar>
              <w:left w:w="0" w:type="dxa"/>
              <w:right w:w="0" w:type="dxa"/>
            </w:tcMar>
            <w:vAlign w:val="center"/>
          </w:tcPr>
          <w:p w14:paraId="4C3EB545" w14:textId="77777777" w:rsidR="00DD1720" w:rsidRPr="00AA7E6B" w:rsidRDefault="00E95264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bCs/>
                <w:sz w:val="18"/>
                <w:szCs w:val="18"/>
              </w:rPr>
              <w:t>K+K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noWrap/>
            <w:tcMar>
              <w:left w:w="0" w:type="dxa"/>
              <w:right w:w="0" w:type="dxa"/>
            </w:tcMar>
            <w:vAlign w:val="center"/>
          </w:tcPr>
          <w:p w14:paraId="1CBD05B0" w14:textId="77777777" w:rsidR="00DD1720" w:rsidRPr="00AA7E6B" w:rsidRDefault="00E95264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bCs/>
                <w:sz w:val="18"/>
                <w:szCs w:val="18"/>
              </w:rPr>
              <w:t>L+L</w:t>
            </w:r>
          </w:p>
        </w:tc>
        <w:tc>
          <w:tcPr>
            <w:tcW w:w="25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noWrap/>
            <w:tcMar>
              <w:left w:w="0" w:type="dxa"/>
              <w:right w:w="0" w:type="dxa"/>
            </w:tcMar>
            <w:vAlign w:val="center"/>
          </w:tcPr>
          <w:p w14:paraId="1A9000D0" w14:textId="77777777" w:rsidR="00DD1720" w:rsidRPr="00AA7E6B" w:rsidRDefault="001E3CC8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bCs/>
                <w:sz w:val="18"/>
                <w:szCs w:val="18"/>
              </w:rPr>
              <w:t>K+U</w:t>
            </w:r>
          </w:p>
        </w:tc>
        <w:tc>
          <w:tcPr>
            <w:tcW w:w="25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noWrap/>
            <w:tcMar>
              <w:left w:w="0" w:type="dxa"/>
              <w:right w:w="0" w:type="dxa"/>
            </w:tcMar>
            <w:vAlign w:val="center"/>
          </w:tcPr>
          <w:p w14:paraId="217BF72B" w14:textId="77777777" w:rsidR="00DD1720" w:rsidRPr="00AA7E6B" w:rsidRDefault="001E3CC8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bCs/>
                <w:sz w:val="18"/>
                <w:szCs w:val="18"/>
              </w:rPr>
              <w:t>L+U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noWrap/>
            <w:tcMar>
              <w:left w:w="0" w:type="dxa"/>
              <w:right w:w="0" w:type="dxa"/>
            </w:tcMar>
            <w:vAlign w:val="center"/>
          </w:tcPr>
          <w:p w14:paraId="2BC5EAAA" w14:textId="77777777" w:rsidR="00DD1720" w:rsidRPr="00AA7E6B" w:rsidRDefault="001E3CC8" w:rsidP="00E95264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bCs/>
                <w:sz w:val="18"/>
                <w:szCs w:val="18"/>
              </w:rPr>
              <w:t>V+V</w:t>
            </w:r>
          </w:p>
        </w:tc>
      </w:tr>
      <w:tr w:rsidR="00E83A26" w:rsidRPr="00FE68E7" w14:paraId="34D3A1ED" w14:textId="77777777" w:rsidTr="00AA7E6B">
        <w:trPr>
          <w:cantSplit/>
          <w:trHeight w:val="340"/>
        </w:trPr>
        <w:tc>
          <w:tcPr>
            <w:tcW w:w="515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noWrap/>
            <w:tcMar>
              <w:left w:w="0" w:type="dxa"/>
              <w:right w:w="0" w:type="dxa"/>
            </w:tcMar>
            <w:vAlign w:val="center"/>
          </w:tcPr>
          <w:p w14:paraId="37134816" w14:textId="77777777" w:rsidR="00E95264" w:rsidRPr="00AA7E6B" w:rsidRDefault="00E95264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AA7E6B">
              <w:rPr>
                <w:rFonts w:ascii="Calibri" w:hAnsi="Calibri" w:cs="Calibri"/>
                <w:b/>
                <w:sz w:val="22"/>
                <w:szCs w:val="22"/>
              </w:rPr>
              <w:t>BERÁNEK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150AD" w14:textId="77777777" w:rsidR="00E95264" w:rsidRPr="00AA7E6B" w:rsidRDefault="00E95264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0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0F124" w14:textId="77777777" w:rsidR="00E95264" w:rsidRPr="00AA7E6B" w:rsidRDefault="00E95264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1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FA1F5" w14:textId="77777777" w:rsidR="00E95264" w:rsidRPr="00AA7E6B" w:rsidRDefault="00E95264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1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51077" w14:textId="77777777" w:rsidR="00E95264" w:rsidRPr="00AA7E6B" w:rsidRDefault="00E95264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5849D" w14:textId="77777777" w:rsidR="00E95264" w:rsidRPr="00AA7E6B" w:rsidRDefault="00E95264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D5DA4" w14:textId="77777777" w:rsidR="00E95264" w:rsidRPr="00AA7E6B" w:rsidRDefault="00E95264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E37EB" w14:textId="77777777" w:rsidR="00E95264" w:rsidRPr="00AA7E6B" w:rsidRDefault="00E95264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3F5F5" w14:textId="77777777" w:rsidR="00E95264" w:rsidRPr="00AA7E6B" w:rsidRDefault="00E95264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A7E6B"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bCs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bCs/>
                <w:sz w:val="20"/>
              </w:rPr>
            </w:r>
            <w:r w:rsidRPr="00AA7E6B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</w:p>
        </w:tc>
        <w:tc>
          <w:tcPr>
            <w:tcW w:w="538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noWrap/>
            <w:tcMar>
              <w:left w:w="0" w:type="dxa"/>
              <w:right w:w="0" w:type="dxa"/>
            </w:tcMar>
            <w:vAlign w:val="center"/>
          </w:tcPr>
          <w:p w14:paraId="121F8BB4" w14:textId="77777777" w:rsidR="00E95264" w:rsidRPr="00AA7E6B" w:rsidRDefault="00E95264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AA7E6B">
              <w:rPr>
                <w:rFonts w:ascii="Calibri" w:hAnsi="Calibri" w:cs="Calibri"/>
                <w:b/>
                <w:sz w:val="22"/>
                <w:szCs w:val="22"/>
              </w:rPr>
              <w:t>BERÁNEK</w:t>
            </w:r>
          </w:p>
        </w:tc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3F27BE" w14:textId="77777777" w:rsidR="00E95264" w:rsidRPr="00AA7E6B" w:rsidRDefault="00E95264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E49C70" w14:textId="77777777" w:rsidR="00E95264" w:rsidRPr="00AA7E6B" w:rsidRDefault="00E95264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522432" w14:textId="77777777" w:rsidR="00E95264" w:rsidRPr="00AA7E6B" w:rsidRDefault="00E95264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5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434BC8" w14:textId="77777777" w:rsidR="00E95264" w:rsidRPr="00AA7E6B" w:rsidRDefault="00E95264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4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BF2BA6" w14:textId="77777777" w:rsidR="00E95264" w:rsidRPr="00AA7E6B" w:rsidRDefault="00E95264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A39AD" w14:textId="77777777" w:rsidR="00E95264" w:rsidRPr="00AA7E6B" w:rsidRDefault="00E95264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5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3686F" w14:textId="77777777" w:rsidR="00E95264" w:rsidRPr="00AA7E6B" w:rsidRDefault="00E95264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5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A21DA" w14:textId="77777777" w:rsidR="00E95264" w:rsidRPr="00AA7E6B" w:rsidRDefault="00E95264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A7E6B"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bCs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bCs/>
                <w:sz w:val="20"/>
              </w:rPr>
            </w:r>
            <w:r w:rsidRPr="00AA7E6B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14C2A" w14:textId="77777777" w:rsidR="00E95264" w:rsidRPr="00AA7E6B" w:rsidRDefault="00E95264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A7E6B"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bCs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bCs/>
                <w:sz w:val="20"/>
              </w:rPr>
            </w:r>
            <w:r w:rsidRPr="00AA7E6B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</w:p>
        </w:tc>
      </w:tr>
      <w:tr w:rsidR="00E83A26" w:rsidRPr="00FE68E7" w14:paraId="12829EE1" w14:textId="77777777" w:rsidTr="00AA7E6B">
        <w:trPr>
          <w:cantSplit/>
          <w:trHeight w:val="340"/>
        </w:trPr>
        <w:tc>
          <w:tcPr>
            <w:tcW w:w="515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noWrap/>
            <w:tcMar>
              <w:left w:w="0" w:type="dxa"/>
              <w:right w:w="0" w:type="dxa"/>
            </w:tcMar>
            <w:vAlign w:val="center"/>
          </w:tcPr>
          <w:p w14:paraId="35F7E38E" w14:textId="77777777" w:rsidR="00E95264" w:rsidRPr="00AA7E6B" w:rsidRDefault="00E95264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AA7E6B">
              <w:rPr>
                <w:rFonts w:ascii="Calibri" w:hAnsi="Calibri" w:cs="Calibri"/>
                <w:b/>
                <w:sz w:val="22"/>
                <w:szCs w:val="22"/>
              </w:rPr>
              <w:t>JEHNIČKA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18BFE" w14:textId="77777777" w:rsidR="00E95264" w:rsidRPr="00AA7E6B" w:rsidRDefault="00E95264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0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434BD" w14:textId="77777777" w:rsidR="00E95264" w:rsidRPr="00AA7E6B" w:rsidRDefault="00E95264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1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8099C" w14:textId="77777777" w:rsidR="00E95264" w:rsidRPr="00AA7E6B" w:rsidRDefault="00E95264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1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57313" w14:textId="77777777" w:rsidR="00E95264" w:rsidRPr="00AA7E6B" w:rsidRDefault="00E95264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C6BBB" w14:textId="77777777" w:rsidR="00E95264" w:rsidRPr="00AA7E6B" w:rsidRDefault="00E95264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DB7E1" w14:textId="77777777" w:rsidR="00E95264" w:rsidRPr="00AA7E6B" w:rsidRDefault="00E95264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40F80" w14:textId="77777777" w:rsidR="00E95264" w:rsidRPr="00AA7E6B" w:rsidRDefault="00E95264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37666" w14:textId="77777777" w:rsidR="00E95264" w:rsidRPr="00AA7E6B" w:rsidRDefault="00E95264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A7E6B"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bCs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bCs/>
                <w:sz w:val="20"/>
              </w:rPr>
            </w:r>
            <w:r w:rsidRPr="00AA7E6B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</w:p>
        </w:tc>
        <w:tc>
          <w:tcPr>
            <w:tcW w:w="538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noWrap/>
            <w:tcMar>
              <w:left w:w="0" w:type="dxa"/>
              <w:right w:w="0" w:type="dxa"/>
            </w:tcMar>
            <w:vAlign w:val="center"/>
          </w:tcPr>
          <w:p w14:paraId="2CD1D2D0" w14:textId="77777777" w:rsidR="00E95264" w:rsidRPr="00AA7E6B" w:rsidRDefault="00E95264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AA7E6B">
              <w:rPr>
                <w:rFonts w:ascii="Calibri" w:hAnsi="Calibri" w:cs="Calibri"/>
                <w:b/>
                <w:sz w:val="22"/>
                <w:szCs w:val="22"/>
              </w:rPr>
              <w:t>JEHNIČKA</w:t>
            </w:r>
          </w:p>
        </w:tc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915267" w14:textId="77777777" w:rsidR="00E95264" w:rsidRPr="00AA7E6B" w:rsidRDefault="00E95264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12EEEB" w14:textId="77777777" w:rsidR="00E95264" w:rsidRPr="00AA7E6B" w:rsidRDefault="00E95264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647B5F" w14:textId="77777777" w:rsidR="00E95264" w:rsidRPr="00AA7E6B" w:rsidRDefault="00E95264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5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DDC8B9" w14:textId="77777777" w:rsidR="00E95264" w:rsidRPr="00AA7E6B" w:rsidRDefault="00E95264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4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6A398C" w14:textId="77777777" w:rsidR="00E95264" w:rsidRPr="00AA7E6B" w:rsidRDefault="00E95264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2E8F9D" w14:textId="77777777" w:rsidR="00E95264" w:rsidRPr="00AA7E6B" w:rsidRDefault="00E95264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5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87F7C" w14:textId="77777777" w:rsidR="00E95264" w:rsidRPr="00AA7E6B" w:rsidRDefault="00E95264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sz w:val="20"/>
              </w:rPr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25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F7EDA" w14:textId="77777777" w:rsidR="00E95264" w:rsidRPr="00AA7E6B" w:rsidRDefault="00E95264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A7E6B"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bCs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bCs/>
                <w:sz w:val="20"/>
              </w:rPr>
            </w:r>
            <w:r w:rsidRPr="00AA7E6B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263FC" w14:textId="77777777" w:rsidR="00E95264" w:rsidRPr="00AA7E6B" w:rsidRDefault="00E95264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AA7E6B"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A7E6B">
              <w:rPr>
                <w:rFonts w:ascii="Calibri" w:hAnsi="Calibri" w:cs="Calibri"/>
                <w:b/>
                <w:bCs/>
                <w:sz w:val="20"/>
              </w:rPr>
              <w:instrText xml:space="preserve"> FORMTEXT </w:instrText>
            </w:r>
            <w:r w:rsidRPr="00AA7E6B">
              <w:rPr>
                <w:rFonts w:ascii="Calibri" w:hAnsi="Calibri" w:cs="Calibri"/>
                <w:b/>
                <w:bCs/>
                <w:sz w:val="20"/>
              </w:rPr>
            </w:r>
            <w:r w:rsidRPr="00AA7E6B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="0096094C" w:rsidRPr="00AA7E6B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="0096094C" w:rsidRPr="00AA7E6B">
              <w:rPr>
                <w:rFonts w:ascii="Calibri" w:hAnsi="Calibri" w:cs="Calibri"/>
                <w:b/>
                <w:bCs/>
                <w:noProof/>
                <w:sz w:val="20"/>
              </w:rPr>
              <w:t> </w:t>
            </w:r>
            <w:r w:rsidRPr="00AA7E6B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</w:p>
        </w:tc>
      </w:tr>
      <w:tr w:rsidR="009E3867" w:rsidRPr="00FE68E7" w14:paraId="5DEEEB7B" w14:textId="77777777" w:rsidTr="00AA7E6B">
        <w:trPr>
          <w:cantSplit/>
          <w:trHeight w:val="340"/>
        </w:trPr>
        <w:tc>
          <w:tcPr>
            <w:tcW w:w="2222" w:type="pct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double" w:sz="12" w:space="0" w:color="auto"/>
            </w:tcBorders>
            <w:shd w:val="clear" w:color="auto" w:fill="DAEEF3"/>
            <w:vAlign w:val="center"/>
          </w:tcPr>
          <w:p w14:paraId="3815D988" w14:textId="77777777" w:rsidR="009E3867" w:rsidRPr="00AA7E6B" w:rsidRDefault="009E3867" w:rsidP="00DD1720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AA7E6B">
              <w:rPr>
                <w:rFonts w:ascii="Calibri" w:hAnsi="Calibri" w:cs="Calibri"/>
                <w:sz w:val="18"/>
                <w:szCs w:val="18"/>
              </w:rPr>
              <w:t>Objednávám kleště na uvedený typ známek</w:t>
            </w:r>
          </w:p>
        </w:tc>
        <w:tc>
          <w:tcPr>
            <w:tcW w:w="1622" w:type="pct"/>
            <w:gridSpan w:val="7"/>
            <w:tcBorders>
              <w:top w:val="single" w:sz="12" w:space="0" w:color="auto"/>
              <w:left w:val="double" w:sz="12" w:space="0" w:color="auto"/>
              <w:bottom w:val="nil"/>
              <w:right w:val="single" w:sz="12" w:space="0" w:color="auto"/>
            </w:tcBorders>
            <w:shd w:val="clear" w:color="auto" w:fill="FDE9D9"/>
            <w:noWrap/>
            <w:tcMar>
              <w:left w:w="85" w:type="dxa"/>
              <w:right w:w="85" w:type="dxa"/>
            </w:tcMar>
            <w:vAlign w:val="center"/>
          </w:tcPr>
          <w:p w14:paraId="39470E4C" w14:textId="77777777" w:rsidR="009E3867" w:rsidRPr="00AA7E6B" w:rsidRDefault="009E3867" w:rsidP="00E83A26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7E6B">
              <w:rPr>
                <w:rFonts w:ascii="Calibri" w:hAnsi="Calibri" w:cs="Calibri"/>
                <w:sz w:val="18"/>
                <w:szCs w:val="18"/>
              </w:rPr>
              <w:t>Objednávám kleště na uvedený typ známek</w:t>
            </w:r>
          </w:p>
        </w:tc>
        <w:tc>
          <w:tcPr>
            <w:tcW w:w="54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55EB" w14:textId="77777777" w:rsidR="009E3867" w:rsidRPr="00AA7E6B" w:rsidRDefault="009E3867" w:rsidP="00E83A26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bCs/>
                <w:sz w:val="18"/>
                <w:szCs w:val="18"/>
              </w:rPr>
              <w:t>J, K, L, U, V</w:t>
            </w:r>
          </w:p>
        </w:tc>
        <w:tc>
          <w:tcPr>
            <w:tcW w:w="20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79102E" w14:textId="77777777" w:rsidR="009E3867" w:rsidRPr="00AA7E6B" w:rsidRDefault="009E3867" w:rsidP="009E3867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A7E6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AA7E6B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64382" w:rsidRPr="00AA7E6B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64382" w:rsidRPr="00AA7E6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A7E6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6E9FA1" w14:textId="77777777" w:rsidR="009E3867" w:rsidRPr="00AA7E6B" w:rsidRDefault="009E3867" w:rsidP="00E83A26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9E3867" w:rsidRPr="00FE68E7" w14:paraId="59BB56A3" w14:textId="77777777" w:rsidTr="009E3867">
        <w:trPr>
          <w:cantSplit/>
          <w:trHeight w:val="340"/>
        </w:trPr>
        <w:tc>
          <w:tcPr>
            <w:tcW w:w="16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C199" w14:textId="77777777" w:rsidR="009E3867" w:rsidRPr="00AA7E6B" w:rsidRDefault="009E3867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Cs w:val="24"/>
              </w:rPr>
              <w:t>B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2BE459" w14:textId="77777777" w:rsidR="009E3867" w:rsidRPr="00AA7E6B" w:rsidRDefault="009E3867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AA7E6B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64382" w:rsidRPr="00AA7E6B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64382" w:rsidRPr="00AA7E6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A7E6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1" w:type="pct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E3F50A" w14:textId="77777777" w:rsidR="009E3867" w:rsidRPr="00AA7E6B" w:rsidRDefault="009E3867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22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3C37C9" w14:textId="77777777" w:rsidR="009E3867" w:rsidRPr="00AA7E6B" w:rsidRDefault="009E3867" w:rsidP="00E2185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szCs w:val="24"/>
              </w:rPr>
              <w:t>A, C</w:t>
            </w:r>
          </w:p>
        </w:tc>
        <w:tc>
          <w:tcPr>
            <w:tcW w:w="17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34C181" w14:textId="77777777" w:rsidR="009E3867" w:rsidRPr="00AA7E6B" w:rsidRDefault="009E3867" w:rsidP="00F707DE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A7E6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AA7E6B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="00864382" w:rsidRPr="00AA7E6B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864382" w:rsidRPr="00AA7E6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AA7E6B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12" w:type="pct"/>
            <w:gridSpan w:val="6"/>
            <w:tcBorders>
              <w:top w:val="nil"/>
              <w:left w:val="single" w:sz="12" w:space="0" w:color="auto"/>
              <w:bottom w:val="nil"/>
              <w:right w:val="double" w:sz="12" w:space="0" w:color="auto"/>
            </w:tcBorders>
            <w:shd w:val="clear" w:color="auto" w:fill="auto"/>
            <w:noWrap/>
            <w:tcMar>
              <w:left w:w="68" w:type="dxa"/>
              <w:right w:w="85" w:type="dxa"/>
            </w:tcMar>
          </w:tcPr>
          <w:p w14:paraId="10F06781" w14:textId="77777777" w:rsidR="009E3867" w:rsidRPr="00AA7E6B" w:rsidRDefault="009E3867" w:rsidP="001B30C6">
            <w:pPr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778" w:type="pct"/>
            <w:gridSpan w:val="14"/>
            <w:tcBorders>
              <w:top w:val="nil"/>
              <w:left w:val="doub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71BF7A14" w14:textId="77777777" w:rsidR="009E3867" w:rsidRPr="00AA7E6B" w:rsidRDefault="009E3867" w:rsidP="00A04DC6">
            <w:pPr>
              <w:tabs>
                <w:tab w:val="left" w:pos="708"/>
                <w:tab w:val="center" w:pos="4536"/>
                <w:tab w:val="right" w:pos="5954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AA7E6B">
              <w:rPr>
                <w:rFonts w:ascii="Calibri" w:hAnsi="Calibri" w:cs="Calibri"/>
                <w:b/>
                <w:sz w:val="14"/>
                <w:szCs w:val="14"/>
              </w:rPr>
              <w:t xml:space="preserve">Pro prvotní označení </w:t>
            </w:r>
            <w:r w:rsidRPr="00AA7E6B">
              <w:rPr>
                <w:rFonts w:ascii="Calibri" w:hAnsi="Calibri" w:cs="Calibri"/>
                <w:sz w:val="14"/>
                <w:szCs w:val="14"/>
              </w:rPr>
              <w:t>lze použít všechny typy ušních známek, avšak vhodnější je používat známky menších velikostí (J, K).</w:t>
            </w:r>
          </w:p>
        </w:tc>
      </w:tr>
      <w:tr w:rsidR="001B30C6" w:rsidRPr="00FE68E7" w14:paraId="20E4E457" w14:textId="77777777" w:rsidTr="00A04DC6">
        <w:trPr>
          <w:cantSplit/>
          <w:trHeight w:val="1080"/>
        </w:trPr>
        <w:tc>
          <w:tcPr>
            <w:tcW w:w="2222" w:type="pct"/>
            <w:gridSpan w:val="13"/>
            <w:tcBorders>
              <w:top w:val="nil"/>
              <w:bottom w:val="single" w:sz="12" w:space="0" w:color="auto"/>
              <w:right w:val="double" w:sz="12" w:space="0" w:color="auto"/>
            </w:tcBorders>
            <w:shd w:val="clear" w:color="auto" w:fill="auto"/>
          </w:tcPr>
          <w:p w14:paraId="02F79159" w14:textId="77777777" w:rsidR="00A04DC6" w:rsidRPr="00AA7E6B" w:rsidRDefault="00A04DC6" w:rsidP="00A04DC6">
            <w:pPr>
              <w:tabs>
                <w:tab w:val="left" w:pos="708"/>
                <w:tab w:val="center" w:pos="4536"/>
                <w:tab w:val="right" w:pos="5954"/>
              </w:tabs>
              <w:spacing w:before="60"/>
              <w:rPr>
                <w:rFonts w:ascii="Calibri" w:hAnsi="Calibri" w:cs="Calibri"/>
                <w:b/>
                <w:sz w:val="14"/>
                <w:szCs w:val="14"/>
                <w:u w:val="single"/>
              </w:rPr>
            </w:pPr>
            <w:r w:rsidRPr="00AA7E6B">
              <w:rPr>
                <w:rFonts w:ascii="Calibri" w:hAnsi="Calibri" w:cs="Calibri"/>
                <w:b/>
                <w:sz w:val="14"/>
                <w:szCs w:val="14"/>
              </w:rPr>
              <w:t xml:space="preserve">Pro prvotní označení </w:t>
            </w:r>
            <w:r w:rsidRPr="00AA7E6B">
              <w:rPr>
                <w:rFonts w:ascii="Calibri" w:hAnsi="Calibri" w:cs="Calibri"/>
                <w:sz w:val="14"/>
                <w:szCs w:val="14"/>
              </w:rPr>
              <w:t>lze použít všechny typy ušních známek, avšak vhodnější je používat známky menších velikostí (B, A).</w:t>
            </w:r>
          </w:p>
          <w:p w14:paraId="6E8FA68C" w14:textId="77777777" w:rsidR="001B30C6" w:rsidRPr="00AA7E6B" w:rsidRDefault="001B30C6" w:rsidP="00A04DC6">
            <w:pPr>
              <w:tabs>
                <w:tab w:val="left" w:pos="708"/>
                <w:tab w:val="center" w:pos="4536"/>
                <w:tab w:val="right" w:pos="5954"/>
              </w:tabs>
              <w:spacing w:before="60"/>
              <w:rPr>
                <w:rFonts w:ascii="Calibri" w:hAnsi="Calibri" w:cs="Calibri"/>
                <w:b/>
                <w:sz w:val="14"/>
                <w:szCs w:val="14"/>
              </w:rPr>
            </w:pPr>
            <w:r w:rsidRPr="00AA7E6B">
              <w:rPr>
                <w:rFonts w:ascii="Calibri" w:hAnsi="Calibri" w:cs="Calibri"/>
                <w:b/>
                <w:sz w:val="14"/>
                <w:szCs w:val="14"/>
                <w:u w:val="single"/>
              </w:rPr>
              <w:t>IDENTIFIKAČNÍ PROSTŘEDKY BEZ ČIPU</w:t>
            </w:r>
            <w:r w:rsidRPr="00AA7E6B">
              <w:rPr>
                <w:rFonts w:ascii="Calibri" w:hAnsi="Calibri" w:cs="Calibri"/>
                <w:b/>
                <w:sz w:val="14"/>
                <w:szCs w:val="14"/>
              </w:rPr>
              <w:t xml:space="preserve"> </w:t>
            </w:r>
          </w:p>
          <w:p w14:paraId="17F530F1" w14:textId="77777777" w:rsidR="001B30C6" w:rsidRPr="00AA7E6B" w:rsidRDefault="001B30C6" w:rsidP="00A04DC6">
            <w:pPr>
              <w:tabs>
                <w:tab w:val="left" w:pos="708"/>
                <w:tab w:val="center" w:pos="4536"/>
                <w:tab w:val="right" w:pos="5954"/>
              </w:tabs>
              <w:spacing w:before="60"/>
              <w:rPr>
                <w:rFonts w:ascii="Calibri" w:hAnsi="Calibri" w:cs="Calibri"/>
                <w:sz w:val="14"/>
                <w:szCs w:val="14"/>
              </w:rPr>
            </w:pPr>
            <w:r w:rsidRPr="00AA7E6B">
              <w:rPr>
                <w:rFonts w:ascii="Calibri" w:hAnsi="Calibri" w:cs="Calibri"/>
                <w:sz w:val="14"/>
                <w:szCs w:val="14"/>
              </w:rPr>
              <w:t xml:space="preserve">Ušní známky: </w:t>
            </w:r>
            <w:r w:rsidRPr="00AA7E6B">
              <w:rPr>
                <w:rFonts w:ascii="Calibri" w:hAnsi="Calibri" w:cs="Calibri"/>
                <w:b/>
                <w:sz w:val="14"/>
                <w:szCs w:val="14"/>
              </w:rPr>
              <w:t>B, A, C, Cp</w:t>
            </w:r>
            <w:r w:rsidRPr="00AA7E6B">
              <w:rPr>
                <w:rFonts w:ascii="Calibri" w:hAnsi="Calibri" w:cs="Calibri"/>
                <w:sz w:val="14"/>
                <w:szCs w:val="14"/>
              </w:rPr>
              <w:t xml:space="preserve"> jsou standardně dodávány v barevné kombinaci:</w:t>
            </w:r>
          </w:p>
          <w:p w14:paraId="34633D22" w14:textId="77777777" w:rsidR="00E21853" w:rsidRPr="00AA7E6B" w:rsidRDefault="001B30C6" w:rsidP="00A04DC6">
            <w:pPr>
              <w:tabs>
                <w:tab w:val="left" w:pos="708"/>
                <w:tab w:val="center" w:pos="4536"/>
                <w:tab w:val="right" w:pos="5954"/>
              </w:tabs>
              <w:rPr>
                <w:rFonts w:ascii="Calibri" w:hAnsi="Calibri" w:cs="Calibri"/>
                <w:sz w:val="14"/>
                <w:szCs w:val="14"/>
              </w:rPr>
            </w:pPr>
            <w:r w:rsidRPr="00AA7E6B">
              <w:rPr>
                <w:rFonts w:ascii="Calibri" w:hAnsi="Calibri" w:cs="Calibri"/>
                <w:b/>
                <w:sz w:val="14"/>
                <w:szCs w:val="14"/>
              </w:rPr>
              <w:t>beránek: oranžová/jehnička: žlutá</w:t>
            </w:r>
            <w:r w:rsidRPr="00AA7E6B">
              <w:rPr>
                <w:rFonts w:ascii="Calibri" w:hAnsi="Calibri" w:cs="Calibri"/>
                <w:sz w:val="14"/>
                <w:szCs w:val="14"/>
              </w:rPr>
              <w:t xml:space="preserve">. </w:t>
            </w:r>
          </w:p>
        </w:tc>
        <w:tc>
          <w:tcPr>
            <w:tcW w:w="1349" w:type="pct"/>
            <w:gridSpan w:val="5"/>
            <w:tcBorders>
              <w:top w:val="nil"/>
              <w:left w:val="doub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68" w:type="dxa"/>
              <w:right w:w="68" w:type="dxa"/>
            </w:tcMar>
          </w:tcPr>
          <w:p w14:paraId="5E2D01F0" w14:textId="77777777" w:rsidR="001B30C6" w:rsidRPr="00AA7E6B" w:rsidRDefault="001B30C6" w:rsidP="00A04DC6">
            <w:pPr>
              <w:tabs>
                <w:tab w:val="left" w:pos="708"/>
                <w:tab w:val="center" w:pos="4536"/>
                <w:tab w:val="right" w:pos="5954"/>
              </w:tabs>
              <w:spacing w:before="60"/>
              <w:rPr>
                <w:rFonts w:ascii="Calibri" w:hAnsi="Calibri" w:cs="Calibri"/>
                <w:b/>
                <w:sz w:val="14"/>
                <w:szCs w:val="14"/>
              </w:rPr>
            </w:pPr>
            <w:r w:rsidRPr="00AA7E6B">
              <w:rPr>
                <w:rFonts w:ascii="Calibri" w:hAnsi="Calibri" w:cs="Calibri"/>
                <w:b/>
                <w:sz w:val="14"/>
                <w:szCs w:val="14"/>
                <w:u w:val="single"/>
              </w:rPr>
              <w:t>IDENTIFIKAČNÍ PROSTŘEDKY BEZ ČIPU</w:t>
            </w:r>
            <w:r w:rsidRPr="00AA7E6B">
              <w:rPr>
                <w:rFonts w:ascii="Calibri" w:hAnsi="Calibri" w:cs="Calibri"/>
                <w:b/>
                <w:sz w:val="14"/>
                <w:szCs w:val="14"/>
              </w:rPr>
              <w:t xml:space="preserve"> </w:t>
            </w:r>
          </w:p>
          <w:p w14:paraId="7FB0440D" w14:textId="77777777" w:rsidR="00A04DC6" w:rsidRPr="00AA7E6B" w:rsidRDefault="001B30C6" w:rsidP="00A04DC6">
            <w:pPr>
              <w:tabs>
                <w:tab w:val="left" w:pos="708"/>
                <w:tab w:val="center" w:pos="4536"/>
                <w:tab w:val="right" w:pos="5954"/>
              </w:tabs>
              <w:spacing w:before="60"/>
              <w:rPr>
                <w:rFonts w:ascii="Calibri" w:hAnsi="Calibri" w:cs="Calibri"/>
                <w:sz w:val="14"/>
                <w:szCs w:val="14"/>
              </w:rPr>
            </w:pPr>
            <w:r w:rsidRPr="00AA7E6B">
              <w:rPr>
                <w:rFonts w:ascii="Calibri" w:hAnsi="Calibri" w:cs="Calibri"/>
                <w:sz w:val="14"/>
                <w:szCs w:val="14"/>
              </w:rPr>
              <w:t xml:space="preserve">Ušní známky: </w:t>
            </w:r>
            <w:r w:rsidRPr="00AA7E6B">
              <w:rPr>
                <w:rFonts w:ascii="Calibri" w:hAnsi="Calibri" w:cs="Calibri"/>
                <w:b/>
                <w:sz w:val="14"/>
                <w:szCs w:val="14"/>
              </w:rPr>
              <w:t>J, K, L</w:t>
            </w:r>
            <w:r w:rsidRPr="00AA7E6B">
              <w:rPr>
                <w:rFonts w:ascii="Calibri" w:hAnsi="Calibri" w:cs="Calibri"/>
                <w:sz w:val="14"/>
                <w:szCs w:val="14"/>
              </w:rPr>
              <w:t xml:space="preserve"> jsou standardně dodávány v barevné kombinaci:</w:t>
            </w:r>
          </w:p>
          <w:p w14:paraId="282FAE32" w14:textId="77777777" w:rsidR="001B30C6" w:rsidRPr="00AA7E6B" w:rsidRDefault="001B30C6" w:rsidP="00A04DC6">
            <w:pPr>
              <w:tabs>
                <w:tab w:val="left" w:pos="708"/>
                <w:tab w:val="center" w:pos="4536"/>
                <w:tab w:val="right" w:pos="5954"/>
              </w:tabs>
              <w:rPr>
                <w:rFonts w:ascii="Calibri" w:hAnsi="Calibri" w:cs="Calibri"/>
                <w:sz w:val="14"/>
                <w:szCs w:val="14"/>
              </w:rPr>
            </w:pPr>
            <w:r w:rsidRPr="00AA7E6B">
              <w:rPr>
                <w:rFonts w:ascii="Calibri" w:hAnsi="Calibri" w:cs="Calibri"/>
                <w:b/>
                <w:sz w:val="14"/>
                <w:szCs w:val="14"/>
              </w:rPr>
              <w:t>beránek: oranžová/jehnička: žlutá</w:t>
            </w:r>
            <w:r w:rsidRPr="00AA7E6B">
              <w:rPr>
                <w:rFonts w:ascii="Calibri" w:hAnsi="Calibri" w:cs="Calibri"/>
                <w:sz w:val="14"/>
                <w:szCs w:val="14"/>
              </w:rPr>
              <w:t>.</w:t>
            </w:r>
          </w:p>
          <w:p w14:paraId="483A773A" w14:textId="77777777" w:rsidR="001B30C6" w:rsidRPr="00AA7E6B" w:rsidRDefault="001B30C6" w:rsidP="00E21853">
            <w:pPr>
              <w:pStyle w:val="Zhlav"/>
              <w:tabs>
                <w:tab w:val="left" w:pos="708"/>
              </w:tabs>
              <w:spacing w:before="6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429" w:type="pct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FCB55B" w14:textId="77777777" w:rsidR="00A04DC6" w:rsidRPr="00AA7E6B" w:rsidRDefault="00A04DC6" w:rsidP="00A04DC6">
            <w:pPr>
              <w:tabs>
                <w:tab w:val="left" w:pos="708"/>
                <w:tab w:val="center" w:pos="4536"/>
                <w:tab w:val="right" w:pos="5954"/>
              </w:tabs>
              <w:spacing w:before="60"/>
              <w:jc w:val="both"/>
              <w:rPr>
                <w:rFonts w:ascii="Calibri" w:hAnsi="Calibri" w:cs="Calibri"/>
                <w:b/>
                <w:sz w:val="14"/>
                <w:szCs w:val="14"/>
                <w:u w:val="single"/>
              </w:rPr>
            </w:pPr>
            <w:r w:rsidRPr="00AA7E6B">
              <w:rPr>
                <w:rFonts w:ascii="Calibri" w:hAnsi="Calibri" w:cs="Calibri"/>
                <w:b/>
                <w:sz w:val="14"/>
                <w:szCs w:val="14"/>
                <w:u w:val="single"/>
              </w:rPr>
              <w:t>ELEKTRONICKÉ IDENTIFIKÁTORY (ČIPY)</w:t>
            </w:r>
          </w:p>
          <w:p w14:paraId="4AC609E6" w14:textId="77777777" w:rsidR="00A04DC6" w:rsidRPr="00AA7E6B" w:rsidRDefault="00A04DC6" w:rsidP="00A04DC6">
            <w:pPr>
              <w:tabs>
                <w:tab w:val="left" w:pos="708"/>
                <w:tab w:val="center" w:pos="4536"/>
                <w:tab w:val="right" w:pos="5954"/>
              </w:tabs>
              <w:spacing w:before="60"/>
              <w:rPr>
                <w:rFonts w:ascii="Calibri" w:hAnsi="Calibri" w:cs="Calibri"/>
                <w:sz w:val="14"/>
                <w:szCs w:val="14"/>
              </w:rPr>
            </w:pPr>
            <w:r w:rsidRPr="00AA7E6B">
              <w:rPr>
                <w:rFonts w:ascii="Calibri" w:hAnsi="Calibri" w:cs="Calibri"/>
                <w:sz w:val="14"/>
                <w:szCs w:val="14"/>
              </w:rPr>
              <w:t xml:space="preserve">Terčíkové ušní známky s čipem </w:t>
            </w:r>
            <w:r w:rsidRPr="00AA7E6B">
              <w:rPr>
                <w:rFonts w:ascii="Calibri" w:hAnsi="Calibri" w:cs="Calibri"/>
                <w:b/>
                <w:sz w:val="14"/>
                <w:szCs w:val="14"/>
              </w:rPr>
              <w:t xml:space="preserve">U </w:t>
            </w:r>
            <w:r w:rsidRPr="00AA7E6B">
              <w:rPr>
                <w:rFonts w:ascii="Calibri" w:hAnsi="Calibri" w:cs="Calibri"/>
                <w:sz w:val="14"/>
                <w:szCs w:val="14"/>
              </w:rPr>
              <w:t xml:space="preserve">a páskové známky s čipem </w:t>
            </w:r>
            <w:r w:rsidRPr="00AA7E6B">
              <w:rPr>
                <w:rFonts w:ascii="Calibri" w:hAnsi="Calibri" w:cs="Calibri"/>
                <w:b/>
                <w:sz w:val="14"/>
                <w:szCs w:val="14"/>
              </w:rPr>
              <w:t>V</w:t>
            </w:r>
            <w:r w:rsidRPr="00AA7E6B">
              <w:rPr>
                <w:rFonts w:ascii="Calibri" w:hAnsi="Calibri" w:cs="Calibri"/>
                <w:sz w:val="14"/>
                <w:szCs w:val="14"/>
              </w:rPr>
              <w:t xml:space="preserve"> jsou dodávány v barevné kombinaci: </w:t>
            </w:r>
            <w:r w:rsidRPr="00AA7E6B">
              <w:rPr>
                <w:rFonts w:ascii="Calibri" w:hAnsi="Calibri" w:cs="Calibri"/>
                <w:b/>
                <w:sz w:val="14"/>
                <w:szCs w:val="14"/>
              </w:rPr>
              <w:t>beránek: oranžová/jehnička: žlutá</w:t>
            </w:r>
            <w:r w:rsidRPr="00AA7E6B">
              <w:rPr>
                <w:rFonts w:ascii="Calibri" w:hAnsi="Calibri" w:cs="Calibri"/>
                <w:sz w:val="14"/>
                <w:szCs w:val="14"/>
              </w:rPr>
              <w:t>.</w:t>
            </w:r>
          </w:p>
          <w:p w14:paraId="2A768BFB" w14:textId="77777777" w:rsidR="001B30C6" w:rsidRPr="00AA7E6B" w:rsidRDefault="00A04DC6" w:rsidP="00A04DC6">
            <w:pPr>
              <w:pStyle w:val="Zhlav"/>
              <w:tabs>
                <w:tab w:val="left" w:pos="708"/>
              </w:tabs>
              <w:spacing w:before="60"/>
              <w:contextualSpacing/>
              <w:rPr>
                <w:rFonts w:ascii="Calibri" w:hAnsi="Calibri" w:cs="Calibri"/>
                <w:b/>
                <w:szCs w:val="24"/>
              </w:rPr>
            </w:pPr>
            <w:r w:rsidRPr="00AA7E6B">
              <w:rPr>
                <w:rFonts w:ascii="Calibri" w:hAnsi="Calibri" w:cs="Calibri"/>
                <w:b/>
                <w:sz w:val="14"/>
                <w:szCs w:val="14"/>
              </w:rPr>
              <w:t>Všechny čipy lze použít pro identifik</w:t>
            </w:r>
            <w:r w:rsidR="007A1036" w:rsidRPr="00AA7E6B">
              <w:rPr>
                <w:rFonts w:ascii="Calibri" w:hAnsi="Calibri" w:cs="Calibri"/>
                <w:b/>
                <w:sz w:val="14"/>
                <w:szCs w:val="14"/>
              </w:rPr>
              <w:t>aci zvířat k </w:t>
            </w:r>
            <w:r w:rsidRPr="00AA7E6B">
              <w:rPr>
                <w:rFonts w:ascii="Calibri" w:hAnsi="Calibri" w:cs="Calibri"/>
                <w:b/>
                <w:sz w:val="14"/>
                <w:szCs w:val="14"/>
              </w:rPr>
              <w:t>exportu.</w:t>
            </w:r>
          </w:p>
        </w:tc>
      </w:tr>
    </w:tbl>
    <w:p w14:paraId="0818B460" w14:textId="77777777" w:rsidR="00D2147A" w:rsidRPr="00AA7E6B" w:rsidRDefault="00D2147A" w:rsidP="00EA2C37">
      <w:pPr>
        <w:rPr>
          <w:rFonts w:ascii="Calibri" w:hAnsi="Calibri" w:cs="Calibri"/>
          <w:sz w:val="4"/>
          <w:szCs w:val="4"/>
        </w:rPr>
      </w:pPr>
    </w:p>
    <w:p w14:paraId="36CC8764" w14:textId="77777777" w:rsidR="00EA2C37" w:rsidRPr="00AA7E6B" w:rsidRDefault="00EA2C37" w:rsidP="00EA2C37">
      <w:pPr>
        <w:rPr>
          <w:rFonts w:ascii="Calibri" w:hAnsi="Calibri" w:cs="Calibri"/>
          <w:sz w:val="4"/>
          <w:szCs w:val="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05"/>
        <w:gridCol w:w="2829"/>
      </w:tblGrid>
      <w:tr w:rsidR="00570E18" w:rsidRPr="00FE68E7" w14:paraId="7B30CC1E" w14:textId="77777777" w:rsidTr="00AA7E6B">
        <w:trPr>
          <w:trHeight w:val="907"/>
        </w:trPr>
        <w:tc>
          <w:tcPr>
            <w:tcW w:w="3657" w:type="pct"/>
            <w:shd w:val="clear" w:color="auto" w:fill="auto"/>
          </w:tcPr>
          <w:p w14:paraId="5F72C9DD" w14:textId="77777777" w:rsidR="00570E18" w:rsidRPr="00AA7E6B" w:rsidRDefault="00570E18" w:rsidP="00AA7E6B">
            <w:pPr>
              <w:pStyle w:val="Zhlav"/>
              <w:tabs>
                <w:tab w:val="clear" w:pos="9072"/>
                <w:tab w:val="right" w:pos="5954"/>
              </w:tabs>
              <w:spacing w:before="60"/>
              <w:ind w:right="-1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A7E6B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Poznámka: </w:t>
            </w:r>
            <w:r w:rsidRPr="00AA7E6B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AA7E6B">
              <w:rPr>
                <w:rFonts w:ascii="Calibri" w:eastAsia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AA7E6B">
              <w:rPr>
                <w:rFonts w:ascii="Calibri" w:eastAsia="Calibri" w:hAnsi="Calibri" w:cs="Calibri"/>
                <w:b/>
                <w:sz w:val="18"/>
                <w:szCs w:val="18"/>
              </w:rPr>
            </w:r>
            <w:r w:rsidRPr="00AA7E6B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separate"/>
            </w:r>
            <w:r w:rsidR="0096094C" w:rsidRPr="00AA7E6B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="0096094C" w:rsidRPr="00AA7E6B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="0096094C" w:rsidRPr="00AA7E6B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="0096094C" w:rsidRPr="00AA7E6B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="0096094C" w:rsidRPr="00AA7E6B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 </w:t>
            </w:r>
            <w:r w:rsidRPr="00AA7E6B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end"/>
            </w:r>
            <w:bookmarkEnd w:id="8"/>
          </w:p>
          <w:p w14:paraId="51B70883" w14:textId="77777777" w:rsidR="008E4D93" w:rsidRPr="00AA7E6B" w:rsidRDefault="008E4D93" w:rsidP="00AA7E6B">
            <w:pPr>
              <w:pStyle w:val="Zhlav"/>
              <w:tabs>
                <w:tab w:val="clear" w:pos="9072"/>
                <w:tab w:val="right" w:pos="5954"/>
              </w:tabs>
              <w:spacing w:before="60"/>
              <w:ind w:right="-1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75CE72A3" w14:textId="77777777" w:rsidR="008E4D93" w:rsidRPr="00AA7E6B" w:rsidRDefault="008E4D93" w:rsidP="00AA7E6B">
            <w:pPr>
              <w:pStyle w:val="Zhlav"/>
              <w:tabs>
                <w:tab w:val="clear" w:pos="9072"/>
                <w:tab w:val="right" w:pos="5954"/>
              </w:tabs>
              <w:spacing w:before="60"/>
              <w:ind w:right="-1"/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1343" w:type="pct"/>
            <w:shd w:val="clear" w:color="auto" w:fill="auto"/>
          </w:tcPr>
          <w:p w14:paraId="0C10CA62" w14:textId="77777777" w:rsidR="00570E18" w:rsidRPr="00AA7E6B" w:rsidRDefault="00570E18" w:rsidP="00AA7E6B">
            <w:pPr>
              <w:pStyle w:val="Zhlav"/>
              <w:tabs>
                <w:tab w:val="clear" w:pos="9072"/>
                <w:tab w:val="right" w:pos="5954"/>
              </w:tabs>
              <w:spacing w:before="60"/>
              <w:ind w:right="-1"/>
              <w:jc w:val="center"/>
              <w:rPr>
                <w:rFonts w:ascii="Calibri" w:eastAsia="Calibri" w:hAnsi="Calibri" w:cs="Calibri"/>
                <w:b/>
                <w:sz w:val="14"/>
                <w:szCs w:val="14"/>
                <w:u w:val="single"/>
              </w:rPr>
            </w:pPr>
          </w:p>
        </w:tc>
      </w:tr>
      <w:tr w:rsidR="00570E18" w:rsidRPr="00FE68E7" w14:paraId="6D9A280C" w14:textId="77777777" w:rsidTr="00AA7E6B">
        <w:trPr>
          <w:trHeight w:val="170"/>
        </w:trPr>
        <w:tc>
          <w:tcPr>
            <w:tcW w:w="3657" w:type="pct"/>
            <w:shd w:val="clear" w:color="auto" w:fill="auto"/>
            <w:vAlign w:val="center"/>
          </w:tcPr>
          <w:p w14:paraId="1A1395C9" w14:textId="77777777" w:rsidR="00570E18" w:rsidRPr="00AA7E6B" w:rsidRDefault="00570E18" w:rsidP="00AA7E6B">
            <w:pPr>
              <w:pStyle w:val="Zhlav"/>
              <w:tabs>
                <w:tab w:val="clear" w:pos="9072"/>
                <w:tab w:val="right" w:pos="5954"/>
              </w:tabs>
              <w:spacing w:before="60"/>
              <w:ind w:right="-1"/>
              <w:rPr>
                <w:rFonts w:ascii="Calibri" w:eastAsia="Calibri" w:hAnsi="Calibri" w:cs="Calibri"/>
                <w:b/>
                <w:sz w:val="14"/>
                <w:szCs w:val="14"/>
                <w:u w:val="single"/>
              </w:rPr>
            </w:pPr>
            <w:r w:rsidRPr="00AA7E6B">
              <w:rPr>
                <w:rFonts w:ascii="Calibri" w:eastAsia="Calibri" w:hAnsi="Calibri" w:cs="Calibri"/>
                <w:b/>
                <w:sz w:val="16"/>
                <w:szCs w:val="16"/>
              </w:rPr>
              <w:t>Další informace najdete ve vysvětlivkách k vyplnění tiskopisu.</w:t>
            </w:r>
          </w:p>
        </w:tc>
        <w:tc>
          <w:tcPr>
            <w:tcW w:w="1343" w:type="pct"/>
            <w:tcBorders>
              <w:top w:val="single" w:sz="4" w:space="0" w:color="auto"/>
            </w:tcBorders>
            <w:shd w:val="clear" w:color="auto" w:fill="auto"/>
          </w:tcPr>
          <w:p w14:paraId="7C65EF4C" w14:textId="77777777" w:rsidR="00570E18" w:rsidRPr="00AA7E6B" w:rsidRDefault="00570E18" w:rsidP="00AA7E6B">
            <w:pPr>
              <w:pStyle w:val="Zhlav"/>
              <w:tabs>
                <w:tab w:val="clear" w:pos="9072"/>
                <w:tab w:val="right" w:pos="5954"/>
              </w:tabs>
              <w:spacing w:before="60"/>
              <w:ind w:right="-1"/>
              <w:jc w:val="center"/>
              <w:rPr>
                <w:rFonts w:ascii="Calibri" w:eastAsia="Calibri" w:hAnsi="Calibri" w:cs="Calibri"/>
                <w:b/>
                <w:sz w:val="14"/>
                <w:szCs w:val="14"/>
                <w:u w:val="single"/>
              </w:rPr>
            </w:pPr>
            <w:r w:rsidRPr="00AA7E6B">
              <w:rPr>
                <w:rFonts w:ascii="Calibri" w:eastAsia="Calibri" w:hAnsi="Calibri" w:cs="Calibri"/>
                <w:sz w:val="18"/>
                <w:szCs w:val="18"/>
              </w:rPr>
              <w:t>razítko a podpis objednavatele</w:t>
            </w:r>
          </w:p>
        </w:tc>
      </w:tr>
    </w:tbl>
    <w:p w14:paraId="4DFF54DC" w14:textId="77777777" w:rsidR="00797F7D" w:rsidRPr="00AA7E6B" w:rsidRDefault="00797F7D" w:rsidP="008476D9">
      <w:pPr>
        <w:pStyle w:val="Zhlav"/>
        <w:tabs>
          <w:tab w:val="clear" w:pos="4536"/>
          <w:tab w:val="clear" w:pos="9072"/>
        </w:tabs>
        <w:jc w:val="center"/>
        <w:outlineLvl w:val="0"/>
        <w:rPr>
          <w:rFonts w:ascii="Calibri" w:hAnsi="Calibri" w:cs="Calibri"/>
          <w:sz w:val="2"/>
          <w:szCs w:val="2"/>
        </w:rPr>
      </w:pPr>
    </w:p>
    <w:sectPr w:rsidR="00797F7D" w:rsidRPr="00AA7E6B" w:rsidSect="00720042">
      <w:headerReference w:type="default" r:id="rId11"/>
      <w:headerReference w:type="first" r:id="rId12"/>
      <w:pgSz w:w="11906" w:h="16838" w:code="9"/>
      <w:pgMar w:top="851" w:right="794" w:bottom="567" w:left="79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88F02" w14:textId="77777777" w:rsidR="00720042" w:rsidRDefault="00720042">
      <w:r>
        <w:separator/>
      </w:r>
    </w:p>
  </w:endnote>
  <w:endnote w:type="continuationSeparator" w:id="0">
    <w:p w14:paraId="3B19E4E6" w14:textId="77777777" w:rsidR="00720042" w:rsidRDefault="0072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35BA5" w14:textId="77777777" w:rsidR="00720042" w:rsidRDefault="00720042">
      <w:r>
        <w:separator/>
      </w:r>
    </w:p>
  </w:footnote>
  <w:footnote w:type="continuationSeparator" w:id="0">
    <w:p w14:paraId="0E459CD0" w14:textId="77777777" w:rsidR="00720042" w:rsidRDefault="00720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59FB" w14:textId="77777777" w:rsidR="00E21853" w:rsidRDefault="00E21853" w:rsidP="00B7689E">
    <w:pPr>
      <w:tabs>
        <w:tab w:val="center" w:pos="5102"/>
        <w:tab w:val="left" w:pos="8310"/>
      </w:tabs>
      <w:jc w:val="center"/>
      <w:rPr>
        <w:noProof/>
        <w:sz w:val="20"/>
      </w:rPr>
    </w:pPr>
  </w:p>
  <w:p w14:paraId="1391B938" w14:textId="77777777" w:rsidR="00E21853" w:rsidRPr="00B7689E" w:rsidRDefault="00E21853" w:rsidP="00B7689E">
    <w:pPr>
      <w:pStyle w:val="Zhlav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64033" w14:textId="77777777" w:rsidR="00E21853" w:rsidRPr="009B2883" w:rsidRDefault="00E21853" w:rsidP="009B2883">
    <w:pPr>
      <w:pStyle w:val="Zhlav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1E2D"/>
    <w:multiLevelType w:val="hybridMultilevel"/>
    <w:tmpl w:val="A0DCA45E"/>
    <w:lvl w:ilvl="0" w:tplc="914CBD5A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D64F1F"/>
    <w:multiLevelType w:val="hybridMultilevel"/>
    <w:tmpl w:val="CD001D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676BA6"/>
    <w:multiLevelType w:val="hybridMultilevel"/>
    <w:tmpl w:val="4E72D258"/>
    <w:lvl w:ilvl="0" w:tplc="5C70A88A">
      <w:start w:val="1"/>
      <w:numFmt w:val="lowerLetter"/>
      <w:lvlText w:val="%1)"/>
      <w:lvlJc w:val="left"/>
      <w:pPr>
        <w:ind w:left="381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3" w15:restartNumberingAfterBreak="0">
    <w:nsid w:val="5A751130"/>
    <w:multiLevelType w:val="singleLevel"/>
    <w:tmpl w:val="0A5E1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4" w15:restartNumberingAfterBreak="0">
    <w:nsid w:val="5D277A12"/>
    <w:multiLevelType w:val="hybridMultilevel"/>
    <w:tmpl w:val="D442726A"/>
    <w:lvl w:ilvl="0" w:tplc="0405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5" w15:restartNumberingAfterBreak="0">
    <w:nsid w:val="637C562A"/>
    <w:multiLevelType w:val="hybridMultilevel"/>
    <w:tmpl w:val="4E72D258"/>
    <w:lvl w:ilvl="0" w:tplc="5C70A88A">
      <w:start w:val="1"/>
      <w:numFmt w:val="lowerLetter"/>
      <w:lvlText w:val="%1)"/>
      <w:lvlJc w:val="left"/>
      <w:pPr>
        <w:ind w:left="381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6" w15:restartNumberingAfterBreak="0">
    <w:nsid w:val="6B323D05"/>
    <w:multiLevelType w:val="hybridMultilevel"/>
    <w:tmpl w:val="466E6E68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6F986FD7"/>
    <w:multiLevelType w:val="hybridMultilevel"/>
    <w:tmpl w:val="9EF24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F3AEF"/>
    <w:multiLevelType w:val="hybridMultilevel"/>
    <w:tmpl w:val="4BFC7C4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E7525C4"/>
    <w:multiLevelType w:val="hybridMultilevel"/>
    <w:tmpl w:val="F5821F90"/>
    <w:lvl w:ilvl="0" w:tplc="914CBD5A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43935064">
    <w:abstractNumId w:val="3"/>
    <w:lvlOverride w:ilvl="0">
      <w:startOverride w:val="1"/>
    </w:lvlOverride>
  </w:num>
  <w:num w:numId="2" w16cid:durableId="5617231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4079494">
    <w:abstractNumId w:val="0"/>
  </w:num>
  <w:num w:numId="4" w16cid:durableId="186601783">
    <w:abstractNumId w:val="3"/>
  </w:num>
  <w:num w:numId="5" w16cid:durableId="1973634816">
    <w:abstractNumId w:val="1"/>
  </w:num>
  <w:num w:numId="6" w16cid:durableId="2117820321">
    <w:abstractNumId w:val="2"/>
  </w:num>
  <w:num w:numId="7" w16cid:durableId="1654528197">
    <w:abstractNumId w:val="8"/>
  </w:num>
  <w:num w:numId="8" w16cid:durableId="1728799146">
    <w:abstractNumId w:val="6"/>
  </w:num>
  <w:num w:numId="9" w16cid:durableId="93744170">
    <w:abstractNumId w:val="7"/>
  </w:num>
  <w:num w:numId="10" w16cid:durableId="1406997053">
    <w:abstractNumId w:val="5"/>
  </w:num>
  <w:num w:numId="11" w16cid:durableId="1962760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104B"/>
    <w:rsid w:val="000173A6"/>
    <w:rsid w:val="00026525"/>
    <w:rsid w:val="000314AE"/>
    <w:rsid w:val="0004104B"/>
    <w:rsid w:val="00042F25"/>
    <w:rsid w:val="0004522F"/>
    <w:rsid w:val="00053E1F"/>
    <w:rsid w:val="00056FE9"/>
    <w:rsid w:val="00095A83"/>
    <w:rsid w:val="000A7838"/>
    <w:rsid w:val="000B1EE8"/>
    <w:rsid w:val="000B1FD6"/>
    <w:rsid w:val="000B65BC"/>
    <w:rsid w:val="000B6B91"/>
    <w:rsid w:val="000B7B8F"/>
    <w:rsid w:val="000C0857"/>
    <w:rsid w:val="000C3EBB"/>
    <w:rsid w:val="000C45CA"/>
    <w:rsid w:val="000C48F3"/>
    <w:rsid w:val="000E4C75"/>
    <w:rsid w:val="000F129E"/>
    <w:rsid w:val="000F2095"/>
    <w:rsid w:val="000F27B7"/>
    <w:rsid w:val="000F63B7"/>
    <w:rsid w:val="00104585"/>
    <w:rsid w:val="00111974"/>
    <w:rsid w:val="00115532"/>
    <w:rsid w:val="001208AA"/>
    <w:rsid w:val="001328D8"/>
    <w:rsid w:val="00162493"/>
    <w:rsid w:val="00170E05"/>
    <w:rsid w:val="00171BCD"/>
    <w:rsid w:val="001837E2"/>
    <w:rsid w:val="00184928"/>
    <w:rsid w:val="00194B51"/>
    <w:rsid w:val="001B30C6"/>
    <w:rsid w:val="001C1CB5"/>
    <w:rsid w:val="001D092F"/>
    <w:rsid w:val="001E3CC8"/>
    <w:rsid w:val="001E61C7"/>
    <w:rsid w:val="001F260E"/>
    <w:rsid w:val="0022105F"/>
    <w:rsid w:val="00222AD4"/>
    <w:rsid w:val="00237103"/>
    <w:rsid w:val="00242FDA"/>
    <w:rsid w:val="00245A8C"/>
    <w:rsid w:val="002471F6"/>
    <w:rsid w:val="0025272B"/>
    <w:rsid w:val="00261517"/>
    <w:rsid w:val="0026256D"/>
    <w:rsid w:val="00262D70"/>
    <w:rsid w:val="00271640"/>
    <w:rsid w:val="0028627B"/>
    <w:rsid w:val="00291C05"/>
    <w:rsid w:val="002A3AC6"/>
    <w:rsid w:val="002B1F3A"/>
    <w:rsid w:val="002C1EE3"/>
    <w:rsid w:val="002D168E"/>
    <w:rsid w:val="002D28AE"/>
    <w:rsid w:val="002D2FEB"/>
    <w:rsid w:val="002E286F"/>
    <w:rsid w:val="002E57B4"/>
    <w:rsid w:val="002F1AB2"/>
    <w:rsid w:val="002F241B"/>
    <w:rsid w:val="003159C2"/>
    <w:rsid w:val="00327FFC"/>
    <w:rsid w:val="00334F40"/>
    <w:rsid w:val="00350FA1"/>
    <w:rsid w:val="00385512"/>
    <w:rsid w:val="003956BC"/>
    <w:rsid w:val="00396F8C"/>
    <w:rsid w:val="003D088B"/>
    <w:rsid w:val="003E0CC8"/>
    <w:rsid w:val="003E5647"/>
    <w:rsid w:val="003E66C5"/>
    <w:rsid w:val="003F217E"/>
    <w:rsid w:val="003F5AA5"/>
    <w:rsid w:val="004076F6"/>
    <w:rsid w:val="00413ADD"/>
    <w:rsid w:val="00414FB8"/>
    <w:rsid w:val="00415820"/>
    <w:rsid w:val="004263CF"/>
    <w:rsid w:val="0042733A"/>
    <w:rsid w:val="00434B0C"/>
    <w:rsid w:val="00444403"/>
    <w:rsid w:val="00445576"/>
    <w:rsid w:val="0045700E"/>
    <w:rsid w:val="0046564D"/>
    <w:rsid w:val="00485AF7"/>
    <w:rsid w:val="00495751"/>
    <w:rsid w:val="00496161"/>
    <w:rsid w:val="004A16E2"/>
    <w:rsid w:val="004A6CE1"/>
    <w:rsid w:val="004C6643"/>
    <w:rsid w:val="004C7192"/>
    <w:rsid w:val="004D5010"/>
    <w:rsid w:val="004E3D43"/>
    <w:rsid w:val="004F060D"/>
    <w:rsid w:val="00500C38"/>
    <w:rsid w:val="005033D6"/>
    <w:rsid w:val="005112F6"/>
    <w:rsid w:val="005419A4"/>
    <w:rsid w:val="00541A40"/>
    <w:rsid w:val="00547BBE"/>
    <w:rsid w:val="00554FAF"/>
    <w:rsid w:val="0056076A"/>
    <w:rsid w:val="00570E18"/>
    <w:rsid w:val="00580EC2"/>
    <w:rsid w:val="00582433"/>
    <w:rsid w:val="00590AD2"/>
    <w:rsid w:val="005934B2"/>
    <w:rsid w:val="005A0086"/>
    <w:rsid w:val="005A5BE4"/>
    <w:rsid w:val="005B1E51"/>
    <w:rsid w:val="005D6EA9"/>
    <w:rsid w:val="005E244B"/>
    <w:rsid w:val="005E3B70"/>
    <w:rsid w:val="005F7E01"/>
    <w:rsid w:val="006002EA"/>
    <w:rsid w:val="00612F1E"/>
    <w:rsid w:val="0061545C"/>
    <w:rsid w:val="006166D4"/>
    <w:rsid w:val="006175FF"/>
    <w:rsid w:val="00623026"/>
    <w:rsid w:val="00630B4A"/>
    <w:rsid w:val="0065754D"/>
    <w:rsid w:val="006662C7"/>
    <w:rsid w:val="006736AE"/>
    <w:rsid w:val="00684F3B"/>
    <w:rsid w:val="00692F90"/>
    <w:rsid w:val="006B61A1"/>
    <w:rsid w:val="006C2E32"/>
    <w:rsid w:val="006D2182"/>
    <w:rsid w:val="006D2721"/>
    <w:rsid w:val="006D3BDE"/>
    <w:rsid w:val="006D51F6"/>
    <w:rsid w:val="006E48CE"/>
    <w:rsid w:val="006E5602"/>
    <w:rsid w:val="00700634"/>
    <w:rsid w:val="007045C7"/>
    <w:rsid w:val="0070616B"/>
    <w:rsid w:val="00720042"/>
    <w:rsid w:val="00721A6D"/>
    <w:rsid w:val="007239E4"/>
    <w:rsid w:val="00723BDA"/>
    <w:rsid w:val="007464F2"/>
    <w:rsid w:val="0075764E"/>
    <w:rsid w:val="007628C4"/>
    <w:rsid w:val="00767041"/>
    <w:rsid w:val="007729F6"/>
    <w:rsid w:val="00773407"/>
    <w:rsid w:val="00777F44"/>
    <w:rsid w:val="00781446"/>
    <w:rsid w:val="00791095"/>
    <w:rsid w:val="00794217"/>
    <w:rsid w:val="007950BC"/>
    <w:rsid w:val="00797F7D"/>
    <w:rsid w:val="007A0D70"/>
    <w:rsid w:val="007A1036"/>
    <w:rsid w:val="007A5654"/>
    <w:rsid w:val="007B704C"/>
    <w:rsid w:val="007C00D0"/>
    <w:rsid w:val="007C0E08"/>
    <w:rsid w:val="007E43A4"/>
    <w:rsid w:val="00803A71"/>
    <w:rsid w:val="00814611"/>
    <w:rsid w:val="00823051"/>
    <w:rsid w:val="0084585F"/>
    <w:rsid w:val="008476D9"/>
    <w:rsid w:val="00864382"/>
    <w:rsid w:val="008A690A"/>
    <w:rsid w:val="008B2EC3"/>
    <w:rsid w:val="008B6628"/>
    <w:rsid w:val="008B6C5C"/>
    <w:rsid w:val="008C725C"/>
    <w:rsid w:val="008D3EE9"/>
    <w:rsid w:val="008D5B77"/>
    <w:rsid w:val="008D70D5"/>
    <w:rsid w:val="008E26B1"/>
    <w:rsid w:val="008E4D93"/>
    <w:rsid w:val="009005A9"/>
    <w:rsid w:val="00903414"/>
    <w:rsid w:val="00904084"/>
    <w:rsid w:val="0094481B"/>
    <w:rsid w:val="009517FB"/>
    <w:rsid w:val="00956DA2"/>
    <w:rsid w:val="0096094C"/>
    <w:rsid w:val="009612EE"/>
    <w:rsid w:val="00971F7A"/>
    <w:rsid w:val="009737F8"/>
    <w:rsid w:val="0097750D"/>
    <w:rsid w:val="00983F2D"/>
    <w:rsid w:val="00992D62"/>
    <w:rsid w:val="00995DA2"/>
    <w:rsid w:val="009973AF"/>
    <w:rsid w:val="009B2883"/>
    <w:rsid w:val="009D6F8B"/>
    <w:rsid w:val="009E15B7"/>
    <w:rsid w:val="009E3867"/>
    <w:rsid w:val="009F06D4"/>
    <w:rsid w:val="00A04DC6"/>
    <w:rsid w:val="00A064AD"/>
    <w:rsid w:val="00A1282E"/>
    <w:rsid w:val="00A170D0"/>
    <w:rsid w:val="00A17A56"/>
    <w:rsid w:val="00A248A3"/>
    <w:rsid w:val="00A33949"/>
    <w:rsid w:val="00A37440"/>
    <w:rsid w:val="00A43AD8"/>
    <w:rsid w:val="00A4730C"/>
    <w:rsid w:val="00A509FF"/>
    <w:rsid w:val="00A541E4"/>
    <w:rsid w:val="00A61252"/>
    <w:rsid w:val="00A75934"/>
    <w:rsid w:val="00A83188"/>
    <w:rsid w:val="00A835B9"/>
    <w:rsid w:val="00A836E0"/>
    <w:rsid w:val="00A84E6D"/>
    <w:rsid w:val="00A92B84"/>
    <w:rsid w:val="00A93EEE"/>
    <w:rsid w:val="00AA7E6B"/>
    <w:rsid w:val="00AB5E84"/>
    <w:rsid w:val="00AC00FE"/>
    <w:rsid w:val="00AC6036"/>
    <w:rsid w:val="00AD21D8"/>
    <w:rsid w:val="00AD2FE1"/>
    <w:rsid w:val="00AD5D91"/>
    <w:rsid w:val="00AE7006"/>
    <w:rsid w:val="00AF58CE"/>
    <w:rsid w:val="00B02878"/>
    <w:rsid w:val="00B05935"/>
    <w:rsid w:val="00B1226F"/>
    <w:rsid w:val="00B3755D"/>
    <w:rsid w:val="00B44141"/>
    <w:rsid w:val="00B46A7D"/>
    <w:rsid w:val="00B609F9"/>
    <w:rsid w:val="00B635B5"/>
    <w:rsid w:val="00B6568E"/>
    <w:rsid w:val="00B677F9"/>
    <w:rsid w:val="00B734B9"/>
    <w:rsid w:val="00B73DFB"/>
    <w:rsid w:val="00B7689E"/>
    <w:rsid w:val="00B7703E"/>
    <w:rsid w:val="00B82146"/>
    <w:rsid w:val="00B91072"/>
    <w:rsid w:val="00BA12C8"/>
    <w:rsid w:val="00BA76D6"/>
    <w:rsid w:val="00BB29F8"/>
    <w:rsid w:val="00BD0F2E"/>
    <w:rsid w:val="00BE31B3"/>
    <w:rsid w:val="00BE3E22"/>
    <w:rsid w:val="00BE4EC5"/>
    <w:rsid w:val="00BF6306"/>
    <w:rsid w:val="00C23C8A"/>
    <w:rsid w:val="00C2430A"/>
    <w:rsid w:val="00C35A2C"/>
    <w:rsid w:val="00C45F82"/>
    <w:rsid w:val="00C552A8"/>
    <w:rsid w:val="00C55619"/>
    <w:rsid w:val="00C612F6"/>
    <w:rsid w:val="00C67C6A"/>
    <w:rsid w:val="00C7001C"/>
    <w:rsid w:val="00C76417"/>
    <w:rsid w:val="00C84202"/>
    <w:rsid w:val="00C85BFA"/>
    <w:rsid w:val="00C9532B"/>
    <w:rsid w:val="00CB4D25"/>
    <w:rsid w:val="00CB6162"/>
    <w:rsid w:val="00CD30A8"/>
    <w:rsid w:val="00CD4509"/>
    <w:rsid w:val="00CE1D04"/>
    <w:rsid w:val="00D076FA"/>
    <w:rsid w:val="00D13235"/>
    <w:rsid w:val="00D2147A"/>
    <w:rsid w:val="00D32D75"/>
    <w:rsid w:val="00D33728"/>
    <w:rsid w:val="00D425F7"/>
    <w:rsid w:val="00D46C9E"/>
    <w:rsid w:val="00D52DCB"/>
    <w:rsid w:val="00D63386"/>
    <w:rsid w:val="00D64412"/>
    <w:rsid w:val="00D6501E"/>
    <w:rsid w:val="00D711A3"/>
    <w:rsid w:val="00D729EE"/>
    <w:rsid w:val="00D8648F"/>
    <w:rsid w:val="00D94A1B"/>
    <w:rsid w:val="00DA28F7"/>
    <w:rsid w:val="00DB0DDA"/>
    <w:rsid w:val="00DB7F30"/>
    <w:rsid w:val="00DC1B17"/>
    <w:rsid w:val="00DD0225"/>
    <w:rsid w:val="00DD1720"/>
    <w:rsid w:val="00DD6F5D"/>
    <w:rsid w:val="00DE6A1F"/>
    <w:rsid w:val="00DE6B2D"/>
    <w:rsid w:val="00DF672A"/>
    <w:rsid w:val="00E027A9"/>
    <w:rsid w:val="00E07672"/>
    <w:rsid w:val="00E1254A"/>
    <w:rsid w:val="00E13497"/>
    <w:rsid w:val="00E137F6"/>
    <w:rsid w:val="00E21853"/>
    <w:rsid w:val="00E2428F"/>
    <w:rsid w:val="00E4394A"/>
    <w:rsid w:val="00E44C85"/>
    <w:rsid w:val="00E65EC8"/>
    <w:rsid w:val="00E76D55"/>
    <w:rsid w:val="00E82D0A"/>
    <w:rsid w:val="00E83A26"/>
    <w:rsid w:val="00E9040B"/>
    <w:rsid w:val="00E95264"/>
    <w:rsid w:val="00E95D5C"/>
    <w:rsid w:val="00EA2C37"/>
    <w:rsid w:val="00EA3F73"/>
    <w:rsid w:val="00ED2FBE"/>
    <w:rsid w:val="00EE35DF"/>
    <w:rsid w:val="00EE58C3"/>
    <w:rsid w:val="00EE5C58"/>
    <w:rsid w:val="00EF2999"/>
    <w:rsid w:val="00EF2A09"/>
    <w:rsid w:val="00F1297F"/>
    <w:rsid w:val="00F134F8"/>
    <w:rsid w:val="00F22760"/>
    <w:rsid w:val="00F45E0E"/>
    <w:rsid w:val="00F51DD4"/>
    <w:rsid w:val="00F64572"/>
    <w:rsid w:val="00F707DE"/>
    <w:rsid w:val="00F75544"/>
    <w:rsid w:val="00F938C9"/>
    <w:rsid w:val="00F977E4"/>
    <w:rsid w:val="00FA40EE"/>
    <w:rsid w:val="00FA422D"/>
    <w:rsid w:val="00FA4620"/>
    <w:rsid w:val="00FA7F38"/>
    <w:rsid w:val="00FB14EE"/>
    <w:rsid w:val="00FB62A0"/>
    <w:rsid w:val="00FC0F70"/>
    <w:rsid w:val="00FC66EA"/>
    <w:rsid w:val="00FD127B"/>
    <w:rsid w:val="00FE68E7"/>
    <w:rsid w:val="00FF0B0E"/>
    <w:rsid w:val="00FF49CF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14C9C19"/>
  <w15:docId w15:val="{BF180952-A688-487C-98DF-65D56453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07DE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locked/>
    <w:rsid w:val="00C612F6"/>
    <w:rPr>
      <w:rFonts w:ascii="Bookman Old Style" w:eastAsia="Calibri" w:hAnsi="Bookman Old Styl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tenpsmenaodkazu">
    <w:name w:val="Počáteční písmena odkazu"/>
    <w:basedOn w:val="Normln"/>
    <w:next w:val="Normln"/>
    <w:rsid w:val="00C612F6"/>
    <w:pPr>
      <w:keepNext/>
      <w:spacing w:before="220" w:line="240" w:lineRule="atLeast"/>
    </w:pPr>
    <w:rPr>
      <w:rFonts w:ascii="Garamond" w:hAnsi="Garamond"/>
      <w:kern w:val="18"/>
      <w:sz w:val="20"/>
    </w:rPr>
  </w:style>
  <w:style w:type="character" w:styleId="Hypertextovodkaz">
    <w:name w:val="Hyperlink"/>
    <w:rsid w:val="00C612F6"/>
    <w:rPr>
      <w:color w:val="0000FF"/>
      <w:u w:val="single"/>
      <w:lang w:val="de-DE"/>
    </w:rPr>
  </w:style>
  <w:style w:type="paragraph" w:styleId="Zhlav">
    <w:name w:val="header"/>
    <w:aliases w:val=" Char,Char"/>
    <w:basedOn w:val="Normln"/>
    <w:link w:val="ZhlavChar"/>
    <w:unhideWhenUsed/>
    <w:locked/>
    <w:rsid w:val="00A75934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 Char Char,Char Char"/>
    <w:link w:val="Zhlav"/>
    <w:rsid w:val="00A75934"/>
    <w:rPr>
      <w:rFonts w:ascii="Bookman Old Style" w:eastAsia="Calibri" w:hAnsi="Bookman Old Style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locked/>
    <w:rsid w:val="0011553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9B2883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</w:rPr>
  </w:style>
  <w:style w:type="paragraph" w:styleId="Podpis">
    <w:name w:val="Signature"/>
    <w:basedOn w:val="Normln"/>
    <w:next w:val="Normln"/>
    <w:link w:val="PodpisChar"/>
    <w:rsid w:val="009B2883"/>
    <w:pPr>
      <w:keepNext/>
      <w:spacing w:before="880" w:line="240" w:lineRule="atLeast"/>
      <w:ind w:left="4565"/>
    </w:pPr>
    <w:rPr>
      <w:rFonts w:ascii="Garamond" w:hAnsi="Garamond"/>
      <w:kern w:val="18"/>
      <w:sz w:val="20"/>
    </w:rPr>
  </w:style>
  <w:style w:type="character" w:customStyle="1" w:styleId="ZpatChar">
    <w:name w:val="Zápatí Char"/>
    <w:link w:val="Zpat"/>
    <w:rsid w:val="00F977E4"/>
    <w:rPr>
      <w:rFonts w:ascii="Bookman Old Style" w:eastAsia="Calibri" w:hAnsi="Bookman Old Style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F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2F90"/>
    <w:rPr>
      <w:rFonts w:ascii="Tahoma" w:eastAsia="Calibri" w:hAnsi="Tahoma" w:cs="Tahoma"/>
      <w:sz w:val="16"/>
      <w:szCs w:val="16"/>
      <w:lang w:eastAsia="en-US"/>
    </w:rPr>
  </w:style>
  <w:style w:type="character" w:customStyle="1" w:styleId="PodpisChar">
    <w:name w:val="Podpis Char"/>
    <w:link w:val="Podpis"/>
    <w:rsid w:val="00162493"/>
    <w:rPr>
      <w:rFonts w:ascii="Garamond" w:hAnsi="Garamond"/>
      <w:kern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namky@cmsch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Tiskopisy\sablona_tiskopis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84B46-70A2-43F1-94BE-AC4D747B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sablona_tiskopis1.dotx</Template>
  <TotalTime>0</TotalTime>
  <Pages>1</Pages>
  <Words>742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ČMSCH a.s.</Company>
  <LinksUpToDate>false</LinksUpToDate>
  <CharactersWithSpaces>5112</CharactersWithSpaces>
  <SharedDoc>false</SharedDoc>
  <HLinks>
    <vt:vector size="6" baseType="variant">
      <vt:variant>
        <vt:i4>524331</vt:i4>
      </vt:variant>
      <vt:variant>
        <vt:i4>0</vt:i4>
      </vt:variant>
      <vt:variant>
        <vt:i4>0</vt:i4>
      </vt:variant>
      <vt:variant>
        <vt:i4>5</vt:i4>
      </vt:variant>
      <vt:variant>
        <vt:lpwstr>mailto:znamky@cmsch.cz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Kučerová</dc:creator>
  <cp:keywords/>
  <cp:lastModifiedBy>Martin Sládek</cp:lastModifiedBy>
  <cp:revision>2</cp:revision>
  <cp:lastPrinted>2022-03-14T07:14:00Z</cp:lastPrinted>
  <dcterms:created xsi:type="dcterms:W3CDTF">2024-02-26T07:57:00Z</dcterms:created>
  <dcterms:modified xsi:type="dcterms:W3CDTF">2024-02-26T07:57:00Z</dcterms:modified>
</cp:coreProperties>
</file>